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2347E" w14:textId="77777777" w:rsidR="00CC2B05" w:rsidRPr="00045C97" w:rsidRDefault="00AD4286" w:rsidP="00077D50">
      <w:pPr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pict w14:anchorId="615198CF">
          <v:rect id="_x0000_s1026" style="position:absolute;left:0;text-align:left;margin-left:-49.95pt;margin-top:-16.75pt;width:531pt;height:631.45pt;z-index:-251658240;mso-wrap-edited:f" filled="f" fillcolor="#3f80cd" strokecolor="#6cf" strokeweight="3pt">
            <v:fill color2="#9bc1ff" o:detectmouseclick="t" focusposition="" focussize=",90" type="gradient">
              <o:fill v:ext="view" type="gradientUnscaled"/>
            </v:fill>
            <v:stroke linestyle="thinThin"/>
            <v:shadow opacity="22938f" offset="0"/>
            <v:textbox inset=",7.2pt,,7.2pt"/>
          </v:rect>
        </w:pict>
      </w:r>
      <w:r w:rsidR="00045C97" w:rsidRPr="00045C97">
        <w:rPr>
          <w:rFonts w:ascii="Arial" w:hAnsi="Arial"/>
          <w:b/>
          <w:sz w:val="28"/>
        </w:rPr>
        <w:t xml:space="preserve">Core Start up </w:t>
      </w:r>
      <w:r w:rsidR="009754A3" w:rsidRPr="00045C97">
        <w:rPr>
          <w:rFonts w:ascii="Arial" w:hAnsi="Arial"/>
          <w:b/>
          <w:sz w:val="28"/>
        </w:rPr>
        <w:t>Business Plan</w:t>
      </w:r>
    </w:p>
    <w:p w14:paraId="74A4926C" w14:textId="77777777" w:rsidR="00CC2B05" w:rsidRDefault="00CC2B05" w:rsidP="00077D50">
      <w:pPr>
        <w:jc w:val="center"/>
        <w:outlineLvl w:val="0"/>
        <w:rPr>
          <w:rFonts w:ascii="Arial" w:hAnsi="Arial"/>
          <w:b/>
          <w:sz w:val="22"/>
        </w:rPr>
      </w:pPr>
    </w:p>
    <w:p w14:paraId="68923277" w14:textId="77777777" w:rsidR="009754A3" w:rsidRDefault="009754A3" w:rsidP="00077D50">
      <w:pPr>
        <w:jc w:val="center"/>
        <w:outlineLvl w:val="0"/>
        <w:rPr>
          <w:rFonts w:ascii="Arial" w:hAnsi="Arial"/>
          <w:b/>
          <w:sz w:val="22"/>
        </w:rPr>
      </w:pPr>
    </w:p>
    <w:p w14:paraId="4BA6FB89" w14:textId="77777777" w:rsidR="0011417D" w:rsidRPr="0011417D" w:rsidRDefault="009754A3" w:rsidP="00077D50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Core </w:t>
      </w:r>
      <w:r w:rsidR="0011417D" w:rsidRPr="0011417D">
        <w:rPr>
          <w:rFonts w:ascii="Arial" w:hAnsi="Arial"/>
          <w:b/>
          <w:sz w:val="22"/>
        </w:rPr>
        <w:t>Title</w:t>
      </w:r>
      <w:r>
        <w:rPr>
          <w:rFonts w:ascii="Arial" w:hAnsi="Arial"/>
          <w:b/>
          <w:sz w:val="22"/>
        </w:rPr>
        <w:t xml:space="preserve">: </w:t>
      </w:r>
    </w:p>
    <w:p w14:paraId="600C9DB8" w14:textId="77777777" w:rsidR="0011417D" w:rsidRPr="0011417D" w:rsidRDefault="0011417D">
      <w:pPr>
        <w:rPr>
          <w:rFonts w:ascii="Arial" w:hAnsi="Arial"/>
          <w:sz w:val="22"/>
        </w:rPr>
      </w:pPr>
    </w:p>
    <w:p w14:paraId="5F0B8BB6" w14:textId="77777777" w:rsidR="0011417D" w:rsidRPr="0011417D" w:rsidRDefault="0011417D">
      <w:pPr>
        <w:rPr>
          <w:rFonts w:ascii="Arial" w:hAnsi="Arial"/>
          <w:sz w:val="22"/>
        </w:rPr>
      </w:pPr>
    </w:p>
    <w:p w14:paraId="58FBA639" w14:textId="77777777" w:rsidR="0011417D" w:rsidRPr="0011417D" w:rsidRDefault="0011417D">
      <w:pPr>
        <w:rPr>
          <w:rFonts w:ascii="Arial" w:hAnsi="Arial"/>
          <w:sz w:val="22"/>
        </w:rPr>
      </w:pPr>
    </w:p>
    <w:p w14:paraId="4924C222" w14:textId="77777777" w:rsidR="0011417D" w:rsidRPr="0011417D" w:rsidRDefault="0011417D">
      <w:pPr>
        <w:rPr>
          <w:rFonts w:ascii="Arial" w:hAnsi="Arial"/>
          <w:sz w:val="22"/>
        </w:rPr>
      </w:pPr>
    </w:p>
    <w:p w14:paraId="22385BA2" w14:textId="77777777" w:rsidR="0011417D" w:rsidRPr="0011417D" w:rsidRDefault="0011417D">
      <w:pPr>
        <w:rPr>
          <w:rFonts w:ascii="Arial" w:hAnsi="Arial"/>
          <w:sz w:val="22"/>
        </w:rPr>
      </w:pPr>
    </w:p>
    <w:p w14:paraId="6720220D" w14:textId="77777777" w:rsidR="0011417D" w:rsidRPr="0011417D" w:rsidRDefault="0011417D">
      <w:pPr>
        <w:rPr>
          <w:rFonts w:ascii="Arial" w:hAnsi="Arial"/>
          <w:sz w:val="22"/>
        </w:rPr>
      </w:pPr>
    </w:p>
    <w:p w14:paraId="56C74282" w14:textId="77777777" w:rsidR="0011417D" w:rsidRPr="0011417D" w:rsidRDefault="0011417D">
      <w:pPr>
        <w:rPr>
          <w:rFonts w:ascii="Arial" w:hAnsi="Arial"/>
          <w:sz w:val="22"/>
        </w:rPr>
      </w:pPr>
    </w:p>
    <w:p w14:paraId="354F63BF" w14:textId="77777777" w:rsidR="0011417D" w:rsidRPr="0011417D" w:rsidRDefault="0011417D">
      <w:pPr>
        <w:rPr>
          <w:rFonts w:ascii="Arial" w:hAnsi="Arial"/>
          <w:sz w:val="22"/>
        </w:rPr>
      </w:pPr>
    </w:p>
    <w:p w14:paraId="41B26D27" w14:textId="77777777" w:rsidR="0011417D" w:rsidRPr="0011417D" w:rsidRDefault="0011417D">
      <w:pPr>
        <w:rPr>
          <w:rFonts w:ascii="Arial" w:hAnsi="Arial"/>
          <w:sz w:val="22"/>
        </w:rPr>
      </w:pPr>
    </w:p>
    <w:p w14:paraId="7512580B" w14:textId="77777777" w:rsidR="0011417D" w:rsidRPr="0011417D" w:rsidRDefault="0011417D">
      <w:pPr>
        <w:rPr>
          <w:rFonts w:ascii="Arial" w:hAnsi="Arial"/>
          <w:sz w:val="22"/>
        </w:rPr>
      </w:pPr>
    </w:p>
    <w:p w14:paraId="5BC886E5" w14:textId="77777777" w:rsidR="0011417D" w:rsidRPr="0011417D" w:rsidRDefault="0011417D">
      <w:pPr>
        <w:rPr>
          <w:rFonts w:ascii="Arial" w:hAnsi="Arial"/>
          <w:sz w:val="22"/>
        </w:rPr>
      </w:pPr>
      <w:r w:rsidRPr="00CC2B05">
        <w:rPr>
          <w:rFonts w:ascii="Arial" w:hAnsi="Arial"/>
          <w:b/>
          <w:sz w:val="22"/>
        </w:rPr>
        <w:t>Provider</w:t>
      </w:r>
      <w:r w:rsidR="00E003C5">
        <w:rPr>
          <w:rFonts w:ascii="Arial" w:hAnsi="Arial"/>
          <w:b/>
          <w:sz w:val="22"/>
        </w:rPr>
        <w:t xml:space="preserve"> (Director)</w:t>
      </w:r>
      <w:r w:rsidRPr="0011417D">
        <w:rPr>
          <w:rFonts w:ascii="Arial" w:hAnsi="Arial"/>
          <w:sz w:val="22"/>
        </w:rPr>
        <w:t>:</w:t>
      </w:r>
    </w:p>
    <w:p w14:paraId="36EBE46C" w14:textId="77777777" w:rsidR="0011417D" w:rsidRPr="0011417D" w:rsidRDefault="0011417D">
      <w:pPr>
        <w:rPr>
          <w:rFonts w:ascii="Arial" w:hAnsi="Arial"/>
          <w:sz w:val="22"/>
        </w:rPr>
      </w:pPr>
    </w:p>
    <w:p w14:paraId="12A6C5EC" w14:textId="77777777" w:rsidR="0011417D" w:rsidRPr="0011417D" w:rsidRDefault="0011417D">
      <w:pPr>
        <w:rPr>
          <w:rFonts w:ascii="Arial" w:hAnsi="Arial"/>
          <w:sz w:val="22"/>
        </w:rPr>
      </w:pPr>
      <w:r w:rsidRPr="00CC2B05">
        <w:rPr>
          <w:rFonts w:ascii="Arial" w:hAnsi="Arial"/>
          <w:b/>
          <w:sz w:val="22"/>
        </w:rPr>
        <w:t>Address</w:t>
      </w:r>
      <w:r>
        <w:rPr>
          <w:rFonts w:ascii="Arial" w:hAnsi="Arial"/>
          <w:sz w:val="22"/>
        </w:rPr>
        <w:t>:</w:t>
      </w:r>
    </w:p>
    <w:p w14:paraId="2303BB8A" w14:textId="77777777" w:rsidR="0011417D" w:rsidRPr="0011417D" w:rsidRDefault="0011417D">
      <w:pPr>
        <w:rPr>
          <w:rFonts w:ascii="Arial" w:hAnsi="Arial"/>
          <w:sz w:val="22"/>
        </w:rPr>
      </w:pPr>
    </w:p>
    <w:p w14:paraId="613E5793" w14:textId="77777777" w:rsidR="0011417D" w:rsidRPr="0011417D" w:rsidRDefault="0011417D">
      <w:pPr>
        <w:rPr>
          <w:rFonts w:ascii="Arial" w:hAnsi="Arial"/>
          <w:sz w:val="22"/>
        </w:rPr>
      </w:pPr>
      <w:r w:rsidRPr="00CC2B05">
        <w:rPr>
          <w:rFonts w:ascii="Arial" w:hAnsi="Arial"/>
          <w:b/>
          <w:sz w:val="22"/>
        </w:rPr>
        <w:t>Telephone</w:t>
      </w:r>
      <w:r>
        <w:rPr>
          <w:rFonts w:ascii="Arial" w:hAnsi="Arial"/>
          <w:sz w:val="22"/>
        </w:rPr>
        <w:t>:</w:t>
      </w:r>
    </w:p>
    <w:p w14:paraId="2FB29651" w14:textId="77777777" w:rsidR="0011417D" w:rsidRPr="0011417D" w:rsidRDefault="0011417D">
      <w:pPr>
        <w:rPr>
          <w:rFonts w:ascii="Arial" w:hAnsi="Arial"/>
          <w:sz w:val="22"/>
        </w:rPr>
      </w:pPr>
    </w:p>
    <w:p w14:paraId="713D7B30" w14:textId="77777777" w:rsidR="0011417D" w:rsidRPr="0011417D" w:rsidRDefault="0011417D">
      <w:pPr>
        <w:rPr>
          <w:rFonts w:ascii="Arial" w:hAnsi="Arial"/>
          <w:sz w:val="22"/>
        </w:rPr>
      </w:pPr>
      <w:r w:rsidRPr="00CC2B05">
        <w:rPr>
          <w:rFonts w:ascii="Arial" w:hAnsi="Arial"/>
          <w:b/>
          <w:sz w:val="22"/>
        </w:rPr>
        <w:t>e-mail</w:t>
      </w:r>
      <w:r>
        <w:rPr>
          <w:rFonts w:ascii="Arial" w:hAnsi="Arial"/>
          <w:sz w:val="22"/>
        </w:rPr>
        <w:t>:</w:t>
      </w:r>
    </w:p>
    <w:p w14:paraId="5EABD181" w14:textId="77777777" w:rsidR="0011417D" w:rsidRPr="0011417D" w:rsidRDefault="0011417D">
      <w:pPr>
        <w:rPr>
          <w:rFonts w:ascii="Arial" w:hAnsi="Arial"/>
          <w:sz w:val="22"/>
        </w:rPr>
      </w:pPr>
    </w:p>
    <w:p w14:paraId="00911F74" w14:textId="77777777" w:rsidR="00467F9E" w:rsidRDefault="00467F9E">
      <w:pPr>
        <w:rPr>
          <w:rFonts w:ascii="Arial" w:hAnsi="Arial"/>
          <w:sz w:val="22"/>
        </w:rPr>
      </w:pPr>
    </w:p>
    <w:p w14:paraId="5A705398" w14:textId="77777777" w:rsidR="00467F9E" w:rsidRDefault="00467F9E">
      <w:pPr>
        <w:rPr>
          <w:rFonts w:ascii="Arial" w:hAnsi="Arial"/>
          <w:sz w:val="22"/>
        </w:rPr>
      </w:pPr>
    </w:p>
    <w:p w14:paraId="2243DFBD" w14:textId="77777777" w:rsidR="00467F9E" w:rsidRDefault="00467F9E">
      <w:pPr>
        <w:rPr>
          <w:rFonts w:ascii="Arial" w:hAnsi="Arial"/>
          <w:sz w:val="22"/>
        </w:rPr>
      </w:pPr>
    </w:p>
    <w:p w14:paraId="20EB1BB8" w14:textId="77777777" w:rsidR="00467F9E" w:rsidRDefault="00467F9E">
      <w:pPr>
        <w:rPr>
          <w:rFonts w:ascii="Arial" w:hAnsi="Arial"/>
          <w:sz w:val="22"/>
        </w:rPr>
      </w:pPr>
    </w:p>
    <w:p w14:paraId="76933550" w14:textId="77777777" w:rsidR="0011417D" w:rsidRPr="0011417D" w:rsidRDefault="0011417D">
      <w:pPr>
        <w:rPr>
          <w:rFonts w:ascii="Arial" w:hAnsi="Arial"/>
          <w:sz w:val="22"/>
        </w:rPr>
      </w:pPr>
    </w:p>
    <w:p w14:paraId="0871253E" w14:textId="77777777" w:rsidR="0011417D" w:rsidRPr="0011417D" w:rsidRDefault="0011417D">
      <w:pPr>
        <w:rPr>
          <w:rFonts w:ascii="Arial" w:hAnsi="Arial"/>
          <w:sz w:val="22"/>
        </w:rPr>
      </w:pPr>
    </w:p>
    <w:p w14:paraId="77AE73A4" w14:textId="77777777" w:rsidR="0011417D" w:rsidRPr="0011417D" w:rsidRDefault="00CC2B05">
      <w:pPr>
        <w:rPr>
          <w:rFonts w:ascii="Arial" w:hAnsi="Arial"/>
          <w:sz w:val="22"/>
        </w:rPr>
      </w:pPr>
      <w:r w:rsidRPr="00CC2B05">
        <w:rPr>
          <w:rFonts w:ascii="Arial" w:hAnsi="Arial"/>
          <w:b/>
          <w:i/>
          <w:sz w:val="22"/>
        </w:rPr>
        <w:t>Department Head endorsement</w:t>
      </w:r>
      <w:r>
        <w:rPr>
          <w:rFonts w:ascii="Arial" w:hAnsi="Arial"/>
          <w:sz w:val="22"/>
        </w:rPr>
        <w:t>:</w:t>
      </w:r>
    </w:p>
    <w:p w14:paraId="7A975CA6" w14:textId="77777777" w:rsidR="0011417D" w:rsidRPr="0011417D" w:rsidRDefault="0011417D">
      <w:pPr>
        <w:rPr>
          <w:rFonts w:ascii="Arial" w:hAnsi="Arial"/>
          <w:sz w:val="22"/>
        </w:rPr>
      </w:pPr>
    </w:p>
    <w:p w14:paraId="1BCA5919" w14:textId="77777777" w:rsidR="000726B8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>I have reviewed the business plan and I cons</w:t>
      </w:r>
      <w:r w:rsidR="00946934">
        <w:rPr>
          <w:rFonts w:ascii="Arial" w:hAnsi="Arial"/>
          <w:sz w:val="22"/>
        </w:rPr>
        <w:t xml:space="preserve">ider this core service to be </w:t>
      </w:r>
      <w:r w:rsidRPr="0011417D">
        <w:rPr>
          <w:rFonts w:ascii="Arial" w:hAnsi="Arial"/>
          <w:sz w:val="22"/>
        </w:rPr>
        <w:t>essential for</w:t>
      </w:r>
    </w:p>
    <w:p w14:paraId="3CC8D33F" w14:textId="77777777" w:rsidR="000726B8" w:rsidRDefault="000726B8">
      <w:pPr>
        <w:rPr>
          <w:rFonts w:ascii="Arial" w:hAnsi="Arial"/>
          <w:sz w:val="22"/>
        </w:rPr>
      </w:pPr>
    </w:p>
    <w:p w14:paraId="7F5CF671" w14:textId="77777777" w:rsidR="00946934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 xml:space="preserve">furthering science at ____________________________________.  </w:t>
      </w:r>
    </w:p>
    <w:p w14:paraId="2C675619" w14:textId="77777777" w:rsidR="0011417D" w:rsidRPr="0011417D" w:rsidRDefault="0011417D">
      <w:pPr>
        <w:rPr>
          <w:rFonts w:ascii="Arial" w:hAnsi="Arial"/>
          <w:sz w:val="22"/>
        </w:rPr>
      </w:pPr>
    </w:p>
    <w:p w14:paraId="135EB91A" w14:textId="77777777" w:rsidR="0011417D" w:rsidRPr="0011417D" w:rsidRDefault="0011417D">
      <w:pPr>
        <w:rPr>
          <w:rFonts w:ascii="Arial" w:hAnsi="Arial"/>
          <w:sz w:val="22"/>
        </w:rPr>
      </w:pPr>
    </w:p>
    <w:p w14:paraId="33EFE0E1" w14:textId="77777777" w:rsidR="0011417D" w:rsidRPr="0011417D" w:rsidRDefault="0011417D">
      <w:pPr>
        <w:rPr>
          <w:rFonts w:ascii="Arial" w:hAnsi="Arial"/>
          <w:sz w:val="22"/>
        </w:rPr>
      </w:pPr>
    </w:p>
    <w:p w14:paraId="1492E7B1" w14:textId="77777777" w:rsidR="0011417D" w:rsidRPr="0011417D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>___________</w:t>
      </w:r>
      <w:r>
        <w:rPr>
          <w:rFonts w:ascii="Arial" w:hAnsi="Arial"/>
          <w:sz w:val="22"/>
        </w:rPr>
        <w:t xml:space="preserve">_______________________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_______________</w:t>
      </w:r>
    </w:p>
    <w:p w14:paraId="62CF1D82" w14:textId="77777777" w:rsidR="00946934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 xml:space="preserve">Chief of                                                    </w:t>
      </w:r>
      <w:r w:rsidRPr="0011417D">
        <w:rPr>
          <w:rFonts w:ascii="Arial" w:hAnsi="Arial"/>
          <w:sz w:val="22"/>
        </w:rPr>
        <w:tab/>
      </w:r>
      <w:r w:rsidRPr="0011417D">
        <w:rPr>
          <w:rFonts w:ascii="Arial" w:hAnsi="Arial"/>
          <w:sz w:val="22"/>
        </w:rPr>
        <w:tab/>
      </w:r>
      <w:r w:rsidRPr="0011417D">
        <w:rPr>
          <w:rFonts w:ascii="Arial" w:hAnsi="Arial"/>
          <w:sz w:val="22"/>
        </w:rPr>
        <w:tab/>
        <w:t xml:space="preserve">      Date</w:t>
      </w:r>
    </w:p>
    <w:p w14:paraId="3EABE483" w14:textId="77777777" w:rsidR="00946934" w:rsidRDefault="00946934">
      <w:pPr>
        <w:rPr>
          <w:rFonts w:ascii="Arial" w:hAnsi="Arial"/>
          <w:sz w:val="22"/>
        </w:rPr>
      </w:pPr>
    </w:p>
    <w:p w14:paraId="636A38B9" w14:textId="77777777" w:rsidR="00467F9E" w:rsidRDefault="00077D50" w:rsidP="00077D50">
      <w:pPr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7D0F07D1" w14:textId="77777777" w:rsidR="00467F9E" w:rsidRDefault="00467F9E" w:rsidP="00077D50">
      <w:pPr>
        <w:jc w:val="center"/>
        <w:outlineLvl w:val="0"/>
        <w:rPr>
          <w:rFonts w:ascii="Arial" w:hAnsi="Arial"/>
          <w:sz w:val="22"/>
        </w:rPr>
      </w:pPr>
    </w:p>
    <w:p w14:paraId="44ABCB5F" w14:textId="77777777" w:rsidR="00467F9E" w:rsidRPr="00946934" w:rsidRDefault="00467F9E" w:rsidP="00467F9E">
      <w:pPr>
        <w:rPr>
          <w:rFonts w:ascii="Arial" w:hAnsi="Arial"/>
          <w:b/>
          <w:sz w:val="22"/>
        </w:rPr>
      </w:pPr>
      <w:r w:rsidRPr="00946934">
        <w:rPr>
          <w:rFonts w:ascii="Arial" w:hAnsi="Arial"/>
          <w:b/>
          <w:sz w:val="22"/>
        </w:rPr>
        <w:t>Financial Guarantor endorsement:</w:t>
      </w:r>
    </w:p>
    <w:p w14:paraId="0DA5CB77" w14:textId="77777777" w:rsidR="00467F9E" w:rsidRDefault="00467F9E" w:rsidP="00467F9E">
      <w:pPr>
        <w:rPr>
          <w:rFonts w:ascii="Arial" w:hAnsi="Arial"/>
          <w:sz w:val="22"/>
        </w:rPr>
      </w:pPr>
    </w:p>
    <w:p w14:paraId="2C7B4071" w14:textId="77777777" w:rsidR="00467F9E" w:rsidRPr="0011417D" w:rsidRDefault="00467F9E" w:rsidP="000726B8">
      <w:pPr>
        <w:spacing w:line="480" w:lineRule="auto"/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 xml:space="preserve">I believe that this core will be self-supporting within </w:t>
      </w:r>
      <w:r>
        <w:rPr>
          <w:rFonts w:ascii="Arial" w:hAnsi="Arial"/>
          <w:sz w:val="22"/>
        </w:rPr>
        <w:t xml:space="preserve">a </w:t>
      </w:r>
      <w:r w:rsidRPr="0011417D">
        <w:rPr>
          <w:rFonts w:ascii="Arial" w:hAnsi="Arial"/>
          <w:sz w:val="22"/>
        </w:rPr>
        <w:t>reasonable time.  Since I believe this to be an essential service</w:t>
      </w:r>
      <w:r>
        <w:rPr>
          <w:rFonts w:ascii="Arial" w:hAnsi="Arial"/>
          <w:sz w:val="22"/>
        </w:rPr>
        <w:t>,</w:t>
      </w:r>
      <w:r w:rsidRPr="0011417D">
        <w:rPr>
          <w:rFonts w:ascii="Arial" w:hAnsi="Arial"/>
          <w:sz w:val="22"/>
        </w:rPr>
        <w:t xml:space="preserve"> the Department of ______________________ </w:t>
      </w:r>
      <w:r w:rsidRPr="00946934">
        <w:rPr>
          <w:rFonts w:ascii="Arial" w:hAnsi="Arial"/>
          <w:b/>
          <w:sz w:val="22"/>
        </w:rPr>
        <w:t>or</w:t>
      </w:r>
      <w:r>
        <w:rPr>
          <w:rFonts w:ascii="Arial" w:hAnsi="Arial"/>
          <w:sz w:val="22"/>
        </w:rPr>
        <w:t xml:space="preserve"> Fund</w:t>
      </w:r>
      <w:r w:rsidR="000726B8">
        <w:rPr>
          <w:rFonts w:ascii="Arial" w:hAnsi="Arial"/>
          <w:sz w:val="22"/>
        </w:rPr>
        <w:t xml:space="preserve"> number</w:t>
      </w:r>
      <w:r>
        <w:rPr>
          <w:rFonts w:ascii="Arial" w:hAnsi="Arial"/>
          <w:sz w:val="22"/>
        </w:rPr>
        <w:t xml:space="preserve"> _________________ </w:t>
      </w:r>
      <w:r w:rsidRPr="0011417D">
        <w:rPr>
          <w:rFonts w:ascii="Arial" w:hAnsi="Arial"/>
          <w:sz w:val="22"/>
        </w:rPr>
        <w:t xml:space="preserve">will be the guarantor of any deficits </w:t>
      </w:r>
      <w:r>
        <w:rPr>
          <w:rFonts w:ascii="Arial" w:hAnsi="Arial"/>
          <w:sz w:val="22"/>
        </w:rPr>
        <w:t xml:space="preserve">that </w:t>
      </w:r>
      <w:r w:rsidRPr="0011417D">
        <w:rPr>
          <w:rFonts w:ascii="Arial" w:hAnsi="Arial"/>
          <w:sz w:val="22"/>
        </w:rPr>
        <w:t>the core might encounter</w:t>
      </w:r>
      <w:r>
        <w:rPr>
          <w:rFonts w:ascii="Arial" w:hAnsi="Arial"/>
          <w:sz w:val="22"/>
        </w:rPr>
        <w:t xml:space="preserve"> till it becomes self-supporting</w:t>
      </w:r>
      <w:r w:rsidRPr="0011417D">
        <w:rPr>
          <w:rFonts w:ascii="Arial" w:hAnsi="Arial"/>
          <w:sz w:val="22"/>
        </w:rPr>
        <w:t xml:space="preserve">. </w:t>
      </w:r>
    </w:p>
    <w:p w14:paraId="0F63E8F9" w14:textId="77777777" w:rsidR="00467F9E" w:rsidRPr="0011417D" w:rsidRDefault="00467F9E" w:rsidP="000726B8">
      <w:pPr>
        <w:spacing w:line="480" w:lineRule="auto"/>
        <w:rPr>
          <w:rFonts w:ascii="Arial" w:hAnsi="Arial"/>
          <w:sz w:val="22"/>
        </w:rPr>
      </w:pPr>
    </w:p>
    <w:p w14:paraId="06ED5B99" w14:textId="77777777" w:rsidR="00467F9E" w:rsidRPr="0011417D" w:rsidRDefault="00467F9E" w:rsidP="00467F9E">
      <w:pPr>
        <w:rPr>
          <w:rFonts w:ascii="Arial" w:hAnsi="Arial"/>
          <w:sz w:val="22"/>
        </w:rPr>
      </w:pPr>
    </w:p>
    <w:p w14:paraId="5ADFA677" w14:textId="77777777" w:rsidR="00467F9E" w:rsidRPr="0011417D" w:rsidRDefault="00467F9E" w:rsidP="00467F9E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>___________</w:t>
      </w:r>
      <w:r>
        <w:rPr>
          <w:rFonts w:ascii="Arial" w:hAnsi="Arial"/>
          <w:sz w:val="22"/>
        </w:rPr>
        <w:t xml:space="preserve">_______________________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_______________</w:t>
      </w:r>
    </w:p>
    <w:p w14:paraId="510211AD" w14:textId="77777777" w:rsidR="00467F9E" w:rsidRDefault="00467F9E" w:rsidP="00467F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</w:t>
      </w:r>
      <w:r w:rsidRPr="0011417D">
        <w:rPr>
          <w:rFonts w:ascii="Arial" w:hAnsi="Arial"/>
          <w:sz w:val="22"/>
        </w:rPr>
        <w:t xml:space="preserve">                                                    </w:t>
      </w:r>
      <w:r w:rsidRPr="0011417D">
        <w:rPr>
          <w:rFonts w:ascii="Arial" w:hAnsi="Arial"/>
          <w:sz w:val="22"/>
        </w:rPr>
        <w:tab/>
      </w:r>
      <w:r w:rsidRPr="0011417D">
        <w:rPr>
          <w:rFonts w:ascii="Arial" w:hAnsi="Arial"/>
          <w:sz w:val="22"/>
        </w:rPr>
        <w:tab/>
      </w:r>
      <w:r w:rsidRPr="0011417D">
        <w:rPr>
          <w:rFonts w:ascii="Arial" w:hAnsi="Arial"/>
          <w:sz w:val="22"/>
        </w:rPr>
        <w:tab/>
        <w:t xml:space="preserve">      Date</w:t>
      </w:r>
    </w:p>
    <w:p w14:paraId="576CE9A5" w14:textId="77777777" w:rsidR="00467F9E" w:rsidRDefault="00467F9E" w:rsidP="00467F9E">
      <w:pPr>
        <w:rPr>
          <w:rFonts w:ascii="Arial" w:hAnsi="Arial"/>
          <w:sz w:val="22"/>
        </w:rPr>
      </w:pPr>
    </w:p>
    <w:p w14:paraId="084C49F1" w14:textId="77777777" w:rsidR="00467F9E" w:rsidRDefault="00467F9E" w:rsidP="00467F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     _____________________________</w:t>
      </w:r>
    </w:p>
    <w:p w14:paraId="71BD64B6" w14:textId="77777777" w:rsidR="00467F9E" w:rsidRDefault="00467F9E" w:rsidP="00467F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Title </w:t>
      </w:r>
    </w:p>
    <w:p w14:paraId="09CD82DF" w14:textId="77777777" w:rsidR="00467F9E" w:rsidRDefault="00467F9E" w:rsidP="00077D50">
      <w:pPr>
        <w:jc w:val="center"/>
        <w:outlineLvl w:val="0"/>
        <w:rPr>
          <w:rFonts w:ascii="Arial" w:hAnsi="Arial"/>
          <w:sz w:val="22"/>
        </w:rPr>
      </w:pPr>
    </w:p>
    <w:p w14:paraId="2C225617" w14:textId="77777777" w:rsidR="00467F9E" w:rsidRDefault="00467F9E" w:rsidP="00077D50">
      <w:pPr>
        <w:jc w:val="center"/>
        <w:outlineLvl w:val="0"/>
        <w:rPr>
          <w:rFonts w:ascii="Arial" w:hAnsi="Arial"/>
          <w:sz w:val="22"/>
        </w:rPr>
      </w:pPr>
    </w:p>
    <w:p w14:paraId="3C4D8939" w14:textId="77777777" w:rsidR="00467F9E" w:rsidRDefault="00467F9E" w:rsidP="00077D50">
      <w:pPr>
        <w:jc w:val="center"/>
        <w:outlineLvl w:val="0"/>
        <w:rPr>
          <w:rFonts w:ascii="Arial" w:hAnsi="Arial"/>
          <w:sz w:val="22"/>
        </w:rPr>
      </w:pPr>
    </w:p>
    <w:p w14:paraId="05961385" w14:textId="77777777" w:rsidR="00467F9E" w:rsidRDefault="00467F9E" w:rsidP="00077D50">
      <w:pPr>
        <w:jc w:val="center"/>
        <w:outlineLvl w:val="0"/>
        <w:rPr>
          <w:rFonts w:ascii="Arial" w:hAnsi="Arial"/>
          <w:sz w:val="22"/>
        </w:rPr>
      </w:pPr>
    </w:p>
    <w:p w14:paraId="6977978D" w14:textId="77777777" w:rsidR="00467F9E" w:rsidRDefault="00467F9E" w:rsidP="00077D50">
      <w:pPr>
        <w:jc w:val="center"/>
        <w:outlineLvl w:val="0"/>
        <w:rPr>
          <w:rFonts w:ascii="Arial" w:hAnsi="Arial"/>
          <w:sz w:val="22"/>
        </w:rPr>
      </w:pPr>
    </w:p>
    <w:p w14:paraId="2BFDEBF1" w14:textId="77777777" w:rsidR="00467F9E" w:rsidRDefault="00467F9E" w:rsidP="00077D50">
      <w:pPr>
        <w:jc w:val="center"/>
        <w:outlineLvl w:val="0"/>
        <w:rPr>
          <w:rFonts w:ascii="Arial" w:hAnsi="Arial"/>
          <w:sz w:val="22"/>
        </w:rPr>
      </w:pPr>
    </w:p>
    <w:p w14:paraId="47514FB9" w14:textId="77777777" w:rsidR="00077D50" w:rsidRPr="00077D50" w:rsidRDefault="00077D50" w:rsidP="00077D50">
      <w:pPr>
        <w:jc w:val="center"/>
        <w:outlineLvl w:val="0"/>
        <w:rPr>
          <w:rFonts w:ascii="Arial" w:hAnsi="Arial"/>
          <w:b/>
          <w:sz w:val="22"/>
        </w:rPr>
      </w:pPr>
      <w:r w:rsidRPr="00077D50">
        <w:rPr>
          <w:rFonts w:ascii="Arial" w:hAnsi="Arial"/>
          <w:b/>
          <w:sz w:val="22"/>
        </w:rPr>
        <w:t>Approval</w:t>
      </w:r>
    </w:p>
    <w:p w14:paraId="156C3783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739A651E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05262983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24133293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0F87FCC9" w14:textId="77777777" w:rsidR="00077D50" w:rsidRDefault="00077D50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                        __________________</w:t>
      </w:r>
    </w:p>
    <w:p w14:paraId="6EF95427" w14:textId="77777777" w:rsidR="00D51245" w:rsidRDefault="00D51245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Harry Orf, </w:t>
      </w:r>
      <w:r w:rsidR="00077D50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V</w:t>
      </w:r>
      <w:r w:rsidR="00873DD5">
        <w:rPr>
          <w:rFonts w:ascii="Arial" w:hAnsi="Arial"/>
          <w:sz w:val="22"/>
        </w:rPr>
        <w:t xml:space="preserve">P for </w:t>
      </w:r>
      <w:r>
        <w:rPr>
          <w:rFonts w:ascii="Arial" w:hAnsi="Arial"/>
          <w:sz w:val="22"/>
        </w:rPr>
        <w:t xml:space="preserve">Research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2128E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 Date</w:t>
      </w:r>
    </w:p>
    <w:p w14:paraId="6E1E51A7" w14:textId="77777777" w:rsidR="00077D50" w:rsidRDefault="00D51245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Massachusetts General Hospital </w:t>
      </w:r>
      <w:r w:rsidR="00077D50">
        <w:rPr>
          <w:rFonts w:ascii="Arial" w:hAnsi="Arial"/>
          <w:sz w:val="22"/>
        </w:rPr>
        <w:tab/>
      </w:r>
      <w:r w:rsidR="00077D50">
        <w:rPr>
          <w:rFonts w:ascii="Arial" w:hAnsi="Arial"/>
          <w:sz w:val="22"/>
        </w:rPr>
        <w:tab/>
      </w:r>
      <w:r w:rsidR="00077D50">
        <w:rPr>
          <w:rFonts w:ascii="Arial" w:hAnsi="Arial"/>
          <w:sz w:val="22"/>
        </w:rPr>
        <w:tab/>
      </w:r>
      <w:r w:rsidR="00077D50">
        <w:rPr>
          <w:rFonts w:ascii="Arial" w:hAnsi="Arial"/>
          <w:sz w:val="22"/>
        </w:rPr>
        <w:tab/>
      </w:r>
      <w:r w:rsidR="00077D50">
        <w:rPr>
          <w:rFonts w:ascii="Arial" w:hAnsi="Arial"/>
          <w:sz w:val="22"/>
        </w:rPr>
        <w:tab/>
        <w:t xml:space="preserve">                 </w:t>
      </w:r>
    </w:p>
    <w:p w14:paraId="1C2F6CAE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6269102C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739E5454" w14:textId="77777777" w:rsidR="00077D50" w:rsidRDefault="00077D50" w:rsidP="003308A6">
      <w:pPr>
        <w:outlineLvl w:val="0"/>
        <w:rPr>
          <w:rFonts w:ascii="Arial" w:hAnsi="Arial"/>
          <w:sz w:val="22"/>
        </w:rPr>
      </w:pPr>
    </w:p>
    <w:p w14:paraId="1C160D62" w14:textId="77777777" w:rsidR="00D51245" w:rsidRDefault="00D51245" w:rsidP="00D51245">
      <w:pPr>
        <w:outlineLvl w:val="0"/>
        <w:rPr>
          <w:rFonts w:ascii="Arial" w:hAnsi="Arial"/>
          <w:sz w:val="22"/>
        </w:rPr>
      </w:pPr>
    </w:p>
    <w:p w14:paraId="150C2D9D" w14:textId="77777777" w:rsidR="00D51245" w:rsidRDefault="00D51245" w:rsidP="00D51245">
      <w:pPr>
        <w:outlineLvl w:val="0"/>
        <w:rPr>
          <w:rFonts w:ascii="Arial" w:hAnsi="Arial"/>
          <w:sz w:val="22"/>
        </w:rPr>
      </w:pPr>
    </w:p>
    <w:p w14:paraId="0F3E9EAE" w14:textId="77777777" w:rsidR="00D51245" w:rsidRDefault="00D51245" w:rsidP="00D51245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__________________</w:t>
      </w:r>
    </w:p>
    <w:p w14:paraId="705A26FD" w14:textId="77777777" w:rsidR="00D51245" w:rsidRDefault="00873DD5" w:rsidP="00D51245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Paul J. Anderson, </w:t>
      </w:r>
      <w:r w:rsidR="00D51245">
        <w:rPr>
          <w:rFonts w:ascii="Arial" w:hAnsi="Arial"/>
          <w:sz w:val="22"/>
        </w:rPr>
        <w:t>SVP</w:t>
      </w:r>
      <w:r>
        <w:rPr>
          <w:rFonts w:ascii="Arial" w:hAnsi="Arial"/>
          <w:sz w:val="22"/>
        </w:rPr>
        <w:t xml:space="preserve"> for </w:t>
      </w:r>
      <w:r w:rsidR="00D51245">
        <w:rPr>
          <w:rFonts w:ascii="Arial" w:hAnsi="Arial"/>
          <w:sz w:val="22"/>
        </w:rPr>
        <w:t xml:space="preserve">Research </w:t>
      </w:r>
      <w:r w:rsidR="00D51245">
        <w:rPr>
          <w:rFonts w:ascii="Arial" w:hAnsi="Arial"/>
          <w:sz w:val="22"/>
        </w:rPr>
        <w:tab/>
      </w:r>
      <w:r w:rsidR="00D51245">
        <w:rPr>
          <w:rFonts w:ascii="Arial" w:hAnsi="Arial"/>
          <w:sz w:val="22"/>
        </w:rPr>
        <w:tab/>
      </w:r>
      <w:r w:rsidR="00D5124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Date</w:t>
      </w:r>
      <w:r w:rsidR="00D51245">
        <w:rPr>
          <w:rFonts w:ascii="Arial" w:hAnsi="Arial"/>
          <w:sz w:val="22"/>
        </w:rPr>
        <w:tab/>
      </w:r>
      <w:r w:rsidR="00D51245">
        <w:rPr>
          <w:rFonts w:ascii="Arial" w:hAnsi="Arial"/>
          <w:sz w:val="22"/>
        </w:rPr>
        <w:tab/>
      </w:r>
      <w:r w:rsidR="00D51245">
        <w:rPr>
          <w:rFonts w:ascii="Arial" w:hAnsi="Arial"/>
          <w:sz w:val="22"/>
        </w:rPr>
        <w:tab/>
        <w:t xml:space="preserve">     </w:t>
      </w:r>
    </w:p>
    <w:p w14:paraId="4D96B770" w14:textId="77777777" w:rsidR="00D51245" w:rsidRDefault="00D51245" w:rsidP="00D51245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Brigham and Women’s Hospital</w:t>
      </w:r>
    </w:p>
    <w:p w14:paraId="2A082386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15478B5F" w14:textId="77777777" w:rsidR="00077D50" w:rsidRDefault="00077D50" w:rsidP="00077D50">
      <w:pPr>
        <w:outlineLvl w:val="0"/>
        <w:rPr>
          <w:rFonts w:ascii="Arial" w:hAnsi="Arial"/>
          <w:sz w:val="22"/>
        </w:rPr>
      </w:pPr>
    </w:p>
    <w:p w14:paraId="74BA7E1F" w14:textId="77777777" w:rsidR="00B15791" w:rsidRDefault="00B15791" w:rsidP="00077D50">
      <w:pPr>
        <w:outlineLvl w:val="0"/>
        <w:rPr>
          <w:rFonts w:ascii="Arial" w:hAnsi="Arial"/>
          <w:sz w:val="22"/>
        </w:rPr>
      </w:pPr>
    </w:p>
    <w:p w14:paraId="31855776" w14:textId="77777777" w:rsidR="00B15791" w:rsidRDefault="00B15791" w:rsidP="00077D50">
      <w:pPr>
        <w:outlineLvl w:val="0"/>
        <w:rPr>
          <w:rFonts w:ascii="Arial" w:hAnsi="Arial"/>
          <w:sz w:val="22"/>
        </w:rPr>
      </w:pPr>
    </w:p>
    <w:p w14:paraId="3359CDA1" w14:textId="77777777" w:rsidR="00027C65" w:rsidRDefault="00027C65" w:rsidP="00FA2AA6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 w:rsidRPr="006603A1">
        <w:rPr>
          <w:rFonts w:ascii="Arial" w:hAnsi="Arial"/>
          <w:b/>
          <w:sz w:val="22"/>
        </w:rPr>
        <w:lastRenderedPageBreak/>
        <w:t>Table of contents</w:t>
      </w:r>
    </w:p>
    <w:p w14:paraId="17325CDA" w14:textId="77777777" w:rsidR="005526D2" w:rsidRPr="006603A1" w:rsidRDefault="005526D2" w:rsidP="00FA2AA6">
      <w:pPr>
        <w:jc w:val="center"/>
        <w:outlineLvl w:val="0"/>
        <w:rPr>
          <w:rFonts w:ascii="Arial" w:hAnsi="Arial"/>
          <w:b/>
          <w:sz w:val="22"/>
        </w:rPr>
      </w:pPr>
    </w:p>
    <w:p w14:paraId="0220D5FD" w14:textId="77777777" w:rsidR="00027C65" w:rsidRDefault="00027C65" w:rsidP="00FA2AA6">
      <w:pPr>
        <w:jc w:val="center"/>
        <w:outlineLvl w:val="0"/>
        <w:rPr>
          <w:rFonts w:ascii="Arial" w:hAnsi="Arial"/>
          <w:sz w:val="22"/>
        </w:rPr>
      </w:pPr>
    </w:p>
    <w:tbl>
      <w:tblPr>
        <w:tblStyle w:val="ColorfulList-Accent3"/>
        <w:tblW w:w="0" w:type="auto"/>
        <w:tblLook w:val="04A0" w:firstRow="1" w:lastRow="0" w:firstColumn="1" w:lastColumn="0" w:noHBand="0" w:noVBand="1"/>
      </w:tblPr>
      <w:tblGrid>
        <w:gridCol w:w="7308"/>
        <w:gridCol w:w="1548"/>
      </w:tblGrid>
      <w:tr w:rsidR="00027C65" w14:paraId="0CEEF695" w14:textId="77777777" w:rsidTr="00552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40BE06A1" w14:textId="77777777" w:rsidR="00027C65" w:rsidRDefault="00027C65" w:rsidP="00FA2AA6">
            <w:pPr>
              <w:jc w:val="center"/>
              <w:outlineLvl w:val="0"/>
              <w:rPr>
                <w:rFonts w:ascii="Arial" w:hAnsi="Arial"/>
                <w:sz w:val="22"/>
              </w:rPr>
            </w:pPr>
          </w:p>
        </w:tc>
        <w:tc>
          <w:tcPr>
            <w:tcW w:w="1548" w:type="dxa"/>
          </w:tcPr>
          <w:p w14:paraId="55111F6A" w14:textId="77777777" w:rsidR="00027C65" w:rsidRDefault="00027C65" w:rsidP="00FA2AA6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Page number</w:t>
            </w:r>
          </w:p>
        </w:tc>
      </w:tr>
      <w:tr w:rsidR="00027C65" w14:paraId="404D2730" w14:textId="77777777" w:rsidTr="00552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46767A23" w14:textId="77777777" w:rsidR="00027C65" w:rsidRDefault="00027C65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Summary</w:t>
            </w:r>
          </w:p>
        </w:tc>
        <w:tc>
          <w:tcPr>
            <w:tcW w:w="1548" w:type="dxa"/>
          </w:tcPr>
          <w:p w14:paraId="4A38598B" w14:textId="77777777" w:rsidR="00027C65" w:rsidRDefault="00027C65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  <w:p w14:paraId="6ED0189D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027C65" w14:paraId="28E6CD46" w14:textId="77777777" w:rsidTr="00552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6AE5227E" w14:textId="77777777" w:rsidR="00027C65" w:rsidRDefault="00027C65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General description of the Core Facility</w:t>
            </w:r>
          </w:p>
        </w:tc>
        <w:tc>
          <w:tcPr>
            <w:tcW w:w="1548" w:type="dxa"/>
          </w:tcPr>
          <w:p w14:paraId="7369359B" w14:textId="77777777" w:rsidR="00027C65" w:rsidRDefault="00027C65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</w:t>
            </w:r>
          </w:p>
          <w:p w14:paraId="263A62A3" w14:textId="77777777" w:rsidR="00150B7F" w:rsidRDefault="00150B7F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027C65" w14:paraId="0C4093B7" w14:textId="77777777" w:rsidTr="00552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395DC9E7" w14:textId="77777777" w:rsidR="00027C65" w:rsidRDefault="00027C65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Service and Technolo</w:t>
            </w:r>
            <w:r w:rsidR="006603A1">
              <w:rPr>
                <w:rFonts w:ascii="Arial" w:hAnsi="Arial"/>
                <w:sz w:val="22"/>
              </w:rPr>
              <w:t>g</w:t>
            </w:r>
            <w:r>
              <w:rPr>
                <w:rFonts w:ascii="Arial" w:hAnsi="Arial"/>
                <w:sz w:val="22"/>
              </w:rPr>
              <w:t>y</w:t>
            </w:r>
          </w:p>
        </w:tc>
        <w:tc>
          <w:tcPr>
            <w:tcW w:w="1548" w:type="dxa"/>
          </w:tcPr>
          <w:p w14:paraId="5E1763BB" w14:textId="77777777" w:rsidR="00027C65" w:rsidRDefault="00027C65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4259DB58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027C65" w14:paraId="4533239A" w14:textId="77777777" w:rsidTr="00552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246F97AB" w14:textId="77777777" w:rsidR="00027C65" w:rsidRDefault="00027C65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Implementation</w:t>
            </w:r>
          </w:p>
        </w:tc>
        <w:tc>
          <w:tcPr>
            <w:tcW w:w="1548" w:type="dxa"/>
          </w:tcPr>
          <w:p w14:paraId="681A39D5" w14:textId="77777777" w:rsidR="00027C65" w:rsidRDefault="00027C65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5129A1DB" w14:textId="77777777" w:rsidR="00150B7F" w:rsidRDefault="00150B7F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027C65" w14:paraId="5BE37C5B" w14:textId="77777777" w:rsidTr="00552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55E9AB01" w14:textId="77777777" w:rsidR="00027C65" w:rsidRDefault="00150B7F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Competition analysis</w:t>
            </w:r>
          </w:p>
        </w:tc>
        <w:tc>
          <w:tcPr>
            <w:tcW w:w="1548" w:type="dxa"/>
          </w:tcPr>
          <w:p w14:paraId="005219F6" w14:textId="77777777" w:rsidR="00027C65" w:rsidRDefault="00027C65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68BAA89D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027C65" w14:paraId="64C5F071" w14:textId="77777777" w:rsidTr="00552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412697CF" w14:textId="77777777" w:rsidR="00027C65" w:rsidRDefault="00150B7F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Volume and Pricing</w:t>
            </w:r>
          </w:p>
        </w:tc>
        <w:tc>
          <w:tcPr>
            <w:tcW w:w="1548" w:type="dxa"/>
          </w:tcPr>
          <w:p w14:paraId="009AB77F" w14:textId="77777777" w:rsidR="00027C65" w:rsidRDefault="00027C65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4A7E27B4" w14:textId="77777777" w:rsidR="00150B7F" w:rsidRDefault="00150B7F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027C65" w14:paraId="3123BCFF" w14:textId="77777777" w:rsidTr="00552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18A6125E" w14:textId="77777777" w:rsidR="00027C65" w:rsidRDefault="00150B7F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Operational plan</w:t>
            </w:r>
          </w:p>
        </w:tc>
        <w:tc>
          <w:tcPr>
            <w:tcW w:w="1548" w:type="dxa"/>
          </w:tcPr>
          <w:p w14:paraId="361B6888" w14:textId="77777777" w:rsidR="00027C65" w:rsidRDefault="00027C65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5485EEB7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150B7F" w14:paraId="3E2D9DF7" w14:textId="77777777" w:rsidTr="00552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4316464C" w14:textId="77777777" w:rsidR="00150B7F" w:rsidRDefault="00150B7F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Personnel</w:t>
            </w:r>
          </w:p>
        </w:tc>
        <w:tc>
          <w:tcPr>
            <w:tcW w:w="1548" w:type="dxa"/>
          </w:tcPr>
          <w:p w14:paraId="4893AC46" w14:textId="77777777" w:rsidR="00150B7F" w:rsidRDefault="00150B7F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6444CB06" w14:textId="77777777" w:rsidR="00150B7F" w:rsidRDefault="00150B7F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150B7F" w14:paraId="3E3537EB" w14:textId="77777777" w:rsidTr="00552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7711DF13" w14:textId="77777777" w:rsidR="00150B7F" w:rsidRDefault="00150B7F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Financial Plan</w:t>
            </w:r>
          </w:p>
        </w:tc>
        <w:tc>
          <w:tcPr>
            <w:tcW w:w="1548" w:type="dxa"/>
          </w:tcPr>
          <w:p w14:paraId="03A7CDA6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57890297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150B7F" w14:paraId="0E3C1EE3" w14:textId="77777777" w:rsidTr="00552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1AAEFCC7" w14:textId="77777777" w:rsidR="00150B7F" w:rsidRDefault="00150B7F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Appendix</w:t>
            </w:r>
          </w:p>
        </w:tc>
        <w:tc>
          <w:tcPr>
            <w:tcW w:w="1548" w:type="dxa"/>
          </w:tcPr>
          <w:p w14:paraId="46241FEE" w14:textId="77777777" w:rsidR="00150B7F" w:rsidRDefault="00150B7F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72E9CBCB" w14:textId="77777777" w:rsidR="00150B7F" w:rsidRDefault="00150B7F" w:rsidP="00FA2AA6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  <w:tr w:rsidR="00150B7F" w14:paraId="700C5214" w14:textId="77777777" w:rsidTr="00552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14:paraId="3379B2EC" w14:textId="77777777" w:rsidR="00150B7F" w:rsidRDefault="00150B7F" w:rsidP="00150B7F">
            <w:pPr>
              <w:outlineLv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Checklist</w:t>
            </w:r>
          </w:p>
        </w:tc>
        <w:tc>
          <w:tcPr>
            <w:tcW w:w="1548" w:type="dxa"/>
          </w:tcPr>
          <w:p w14:paraId="5ED1D403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  <w:p w14:paraId="32BF4D7C" w14:textId="77777777" w:rsidR="00150B7F" w:rsidRDefault="00150B7F" w:rsidP="00FA2AA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</w:rPr>
            </w:pPr>
          </w:p>
        </w:tc>
      </w:tr>
    </w:tbl>
    <w:p w14:paraId="23B5C6C6" w14:textId="77777777" w:rsidR="00337850" w:rsidRDefault="0011417D" w:rsidP="00FA2AA6">
      <w:pPr>
        <w:jc w:val="center"/>
        <w:outlineLvl w:val="0"/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br w:type="page"/>
      </w:r>
      <w:r w:rsidR="00337850" w:rsidRPr="00337850">
        <w:rPr>
          <w:rFonts w:ascii="Arial" w:hAnsi="Arial"/>
          <w:b/>
          <w:sz w:val="22"/>
        </w:rPr>
        <w:lastRenderedPageBreak/>
        <w:t>Summary</w:t>
      </w:r>
    </w:p>
    <w:p w14:paraId="0F975700" w14:textId="77777777" w:rsidR="00337850" w:rsidRDefault="00337850" w:rsidP="00B65BCB">
      <w:pPr>
        <w:jc w:val="center"/>
        <w:outlineLvl w:val="0"/>
        <w:rPr>
          <w:rFonts w:ascii="Arial" w:hAnsi="Arial"/>
          <w:sz w:val="22"/>
        </w:rPr>
      </w:pPr>
    </w:p>
    <w:p w14:paraId="3BF14FE6" w14:textId="77777777" w:rsidR="0011417D" w:rsidRPr="0011417D" w:rsidRDefault="00337850" w:rsidP="00693AC8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Please provide an executive summary of the business plan (150 words</w:t>
      </w:r>
      <w:r w:rsidR="00693AC8">
        <w:rPr>
          <w:rFonts w:ascii="Arial" w:hAnsi="Arial"/>
          <w:sz w:val="22"/>
        </w:rPr>
        <w:t xml:space="preserve"> limit</w:t>
      </w:r>
      <w:r>
        <w:rPr>
          <w:rFonts w:ascii="Arial" w:hAnsi="Arial"/>
          <w:sz w:val="22"/>
        </w:rPr>
        <w:t xml:space="preserve">). Please avoid technical jargons and acronyms.  </w:t>
      </w:r>
      <w:r>
        <w:rPr>
          <w:rFonts w:ascii="Arial" w:hAnsi="Arial"/>
          <w:sz w:val="22"/>
        </w:rPr>
        <w:br w:type="page"/>
      </w:r>
      <w:r w:rsidR="0011417D" w:rsidRPr="0011417D">
        <w:rPr>
          <w:rFonts w:ascii="Arial" w:hAnsi="Arial"/>
          <w:b/>
          <w:sz w:val="22"/>
        </w:rPr>
        <w:lastRenderedPageBreak/>
        <w:t>General Description of the Core Facility</w:t>
      </w:r>
    </w:p>
    <w:p w14:paraId="33930D89" w14:textId="77777777" w:rsidR="0011417D" w:rsidRPr="0011417D" w:rsidRDefault="0011417D">
      <w:pPr>
        <w:rPr>
          <w:rFonts w:ascii="Arial" w:hAnsi="Arial"/>
          <w:sz w:val="22"/>
        </w:rPr>
      </w:pPr>
    </w:p>
    <w:p w14:paraId="2B7B1896" w14:textId="77777777" w:rsidR="0011417D" w:rsidRPr="0011417D" w:rsidRDefault="0011417D">
      <w:pPr>
        <w:rPr>
          <w:rFonts w:ascii="Arial" w:hAnsi="Arial"/>
          <w:sz w:val="22"/>
        </w:rPr>
      </w:pPr>
    </w:p>
    <w:p w14:paraId="2C6B07D6" w14:textId="77777777" w:rsidR="0011417D" w:rsidRPr="0011417D" w:rsidRDefault="0011417D">
      <w:pPr>
        <w:rPr>
          <w:rFonts w:ascii="Arial" w:hAnsi="Arial"/>
          <w:sz w:val="22"/>
        </w:rPr>
      </w:pPr>
    </w:p>
    <w:p w14:paraId="21187250" w14:textId="77777777" w:rsidR="0011417D" w:rsidRPr="0011417D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>Core Mission statement</w:t>
      </w:r>
      <w:r w:rsidR="00DB0BF5">
        <w:rPr>
          <w:rFonts w:ascii="Arial" w:hAnsi="Arial"/>
          <w:sz w:val="22"/>
        </w:rPr>
        <w:t xml:space="preserve"> (please be succinct)</w:t>
      </w:r>
      <w:r w:rsidRPr="0011417D">
        <w:rPr>
          <w:rFonts w:ascii="Arial" w:hAnsi="Arial"/>
          <w:sz w:val="22"/>
        </w:rPr>
        <w:t>:</w:t>
      </w:r>
    </w:p>
    <w:p w14:paraId="41E62B2C" w14:textId="77777777" w:rsidR="0011417D" w:rsidRPr="0011417D" w:rsidRDefault="0011417D">
      <w:pPr>
        <w:rPr>
          <w:rFonts w:ascii="Arial" w:hAnsi="Arial"/>
          <w:sz w:val="22"/>
        </w:rPr>
      </w:pPr>
    </w:p>
    <w:p w14:paraId="36131518" w14:textId="77777777" w:rsidR="0011417D" w:rsidRPr="0011417D" w:rsidRDefault="0011417D">
      <w:pPr>
        <w:rPr>
          <w:rFonts w:ascii="Arial" w:hAnsi="Arial"/>
          <w:sz w:val="22"/>
        </w:rPr>
      </w:pPr>
    </w:p>
    <w:p w14:paraId="151D18F5" w14:textId="77777777" w:rsidR="0011417D" w:rsidRPr="0011417D" w:rsidRDefault="0011417D">
      <w:pPr>
        <w:rPr>
          <w:rFonts w:ascii="Arial" w:hAnsi="Arial"/>
          <w:sz w:val="22"/>
        </w:rPr>
      </w:pPr>
    </w:p>
    <w:p w14:paraId="18531D50" w14:textId="77777777" w:rsidR="0011417D" w:rsidRPr="0011417D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 xml:space="preserve">Core Goals and </w:t>
      </w:r>
      <w:r w:rsidR="006B5080">
        <w:rPr>
          <w:rFonts w:ascii="Arial" w:hAnsi="Arial"/>
          <w:sz w:val="22"/>
        </w:rPr>
        <w:t>O</w:t>
      </w:r>
      <w:r w:rsidRPr="0011417D">
        <w:rPr>
          <w:rFonts w:ascii="Arial" w:hAnsi="Arial"/>
          <w:sz w:val="22"/>
        </w:rPr>
        <w:t>bjectives:</w:t>
      </w:r>
    </w:p>
    <w:p w14:paraId="47984347" w14:textId="77777777" w:rsidR="0011417D" w:rsidRPr="0011417D" w:rsidRDefault="0011417D">
      <w:pPr>
        <w:rPr>
          <w:rFonts w:ascii="Arial" w:hAnsi="Arial"/>
          <w:sz w:val="22"/>
        </w:rPr>
      </w:pPr>
    </w:p>
    <w:p w14:paraId="3759E3FE" w14:textId="77777777" w:rsidR="0011417D" w:rsidRPr="0011417D" w:rsidRDefault="0011417D">
      <w:pPr>
        <w:rPr>
          <w:rFonts w:ascii="Arial" w:hAnsi="Arial"/>
          <w:sz w:val="22"/>
        </w:rPr>
      </w:pPr>
    </w:p>
    <w:p w14:paraId="0E8C6204" w14:textId="77777777" w:rsidR="0011417D" w:rsidRPr="0011417D" w:rsidRDefault="0011417D">
      <w:pPr>
        <w:rPr>
          <w:rFonts w:ascii="Arial" w:hAnsi="Arial"/>
          <w:sz w:val="22"/>
        </w:rPr>
      </w:pPr>
    </w:p>
    <w:p w14:paraId="3A98E5A8" w14:textId="77777777" w:rsidR="0011417D" w:rsidRPr="0011417D" w:rsidRDefault="0011417D">
      <w:pPr>
        <w:rPr>
          <w:rFonts w:ascii="Arial" w:hAnsi="Arial"/>
          <w:sz w:val="22"/>
        </w:rPr>
      </w:pPr>
    </w:p>
    <w:p w14:paraId="16AF2C56" w14:textId="77777777" w:rsidR="0011417D" w:rsidRPr="0011417D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 xml:space="preserve">Target </w:t>
      </w:r>
      <w:proofErr w:type="spellStart"/>
      <w:r w:rsidRPr="0011417D">
        <w:rPr>
          <w:rFonts w:ascii="Arial" w:hAnsi="Arial"/>
          <w:sz w:val="22"/>
        </w:rPr>
        <w:t>sers</w:t>
      </w:r>
      <w:proofErr w:type="spellEnd"/>
      <w:r w:rsidR="00083D92">
        <w:rPr>
          <w:rFonts w:ascii="Arial" w:hAnsi="Arial"/>
          <w:sz w:val="22"/>
        </w:rPr>
        <w:t xml:space="preserve"> </w:t>
      </w:r>
      <w:r w:rsidRPr="0011417D">
        <w:rPr>
          <w:rFonts w:ascii="Arial" w:hAnsi="Arial"/>
          <w:sz w:val="22"/>
        </w:rPr>
        <w:t>(besides general description of the consumer, name at least five laboratories</w:t>
      </w:r>
      <w:r w:rsidR="006B5080">
        <w:rPr>
          <w:rFonts w:ascii="Arial" w:hAnsi="Arial"/>
          <w:sz w:val="22"/>
        </w:rPr>
        <w:t xml:space="preserve"> or/and users</w:t>
      </w:r>
      <w:r w:rsidR="00083D92">
        <w:rPr>
          <w:rFonts w:ascii="Arial" w:hAnsi="Arial"/>
          <w:sz w:val="22"/>
        </w:rPr>
        <w:t xml:space="preserve"> that have confirmed </w:t>
      </w:r>
      <w:proofErr w:type="gramStart"/>
      <w:r w:rsidR="00083D92">
        <w:rPr>
          <w:rFonts w:ascii="Arial" w:hAnsi="Arial"/>
          <w:sz w:val="22"/>
        </w:rPr>
        <w:t xml:space="preserve">or </w:t>
      </w:r>
      <w:r w:rsidRPr="0011417D">
        <w:rPr>
          <w:rFonts w:ascii="Arial" w:hAnsi="Arial"/>
          <w:sz w:val="22"/>
        </w:rPr>
        <w:t xml:space="preserve"> </w:t>
      </w:r>
      <w:r w:rsidR="00083D92">
        <w:rPr>
          <w:rFonts w:ascii="Arial" w:hAnsi="Arial"/>
          <w:sz w:val="22"/>
        </w:rPr>
        <w:t>to</w:t>
      </w:r>
      <w:proofErr w:type="gramEnd"/>
      <w:r w:rsidR="00083D92">
        <w:rPr>
          <w:rFonts w:ascii="Arial" w:hAnsi="Arial"/>
          <w:sz w:val="22"/>
        </w:rPr>
        <w:t xml:space="preserve"> </w:t>
      </w:r>
      <w:r w:rsidRPr="0011417D">
        <w:rPr>
          <w:rFonts w:ascii="Arial" w:hAnsi="Arial"/>
          <w:sz w:val="22"/>
        </w:rPr>
        <w:t>use the facility):</w:t>
      </w:r>
    </w:p>
    <w:p w14:paraId="59448B99" w14:textId="77777777" w:rsidR="0011417D" w:rsidRPr="0011417D" w:rsidRDefault="0011417D">
      <w:pPr>
        <w:rPr>
          <w:rFonts w:ascii="Arial" w:hAnsi="Arial"/>
          <w:sz w:val="22"/>
        </w:rPr>
      </w:pPr>
    </w:p>
    <w:p w14:paraId="35AC5ACD" w14:textId="77777777" w:rsidR="0011417D" w:rsidRPr="0011417D" w:rsidRDefault="0011417D">
      <w:pPr>
        <w:rPr>
          <w:rFonts w:ascii="Arial" w:hAnsi="Arial"/>
          <w:sz w:val="22"/>
        </w:rPr>
      </w:pPr>
    </w:p>
    <w:p w14:paraId="30244BBB" w14:textId="77777777" w:rsidR="0011417D" w:rsidRPr="0011417D" w:rsidRDefault="0011417D">
      <w:pPr>
        <w:rPr>
          <w:rFonts w:ascii="Arial" w:hAnsi="Arial"/>
          <w:sz w:val="22"/>
        </w:rPr>
      </w:pPr>
    </w:p>
    <w:p w14:paraId="7B7A15EE" w14:textId="77777777" w:rsidR="0011417D" w:rsidRPr="0011417D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>Novelty of the technology</w:t>
      </w:r>
      <w:r w:rsidR="00083D92">
        <w:rPr>
          <w:rFonts w:ascii="Arial" w:hAnsi="Arial"/>
          <w:sz w:val="22"/>
        </w:rPr>
        <w:t xml:space="preserve"> or services</w:t>
      </w:r>
      <w:r w:rsidRPr="0011417D">
        <w:rPr>
          <w:rFonts w:ascii="Arial" w:hAnsi="Arial"/>
          <w:sz w:val="22"/>
        </w:rPr>
        <w:t xml:space="preserve"> offered:</w:t>
      </w:r>
    </w:p>
    <w:p w14:paraId="15A832DD" w14:textId="77777777" w:rsidR="0011417D" w:rsidRPr="0011417D" w:rsidRDefault="0011417D">
      <w:pPr>
        <w:rPr>
          <w:rFonts w:ascii="Arial" w:hAnsi="Arial"/>
          <w:sz w:val="22"/>
        </w:rPr>
      </w:pPr>
    </w:p>
    <w:p w14:paraId="70B4153C" w14:textId="77777777" w:rsidR="0011417D" w:rsidRPr="0011417D" w:rsidRDefault="0011417D">
      <w:pPr>
        <w:rPr>
          <w:rFonts w:ascii="Arial" w:hAnsi="Arial"/>
          <w:sz w:val="22"/>
        </w:rPr>
      </w:pPr>
    </w:p>
    <w:p w14:paraId="479F8D8A" w14:textId="77777777" w:rsidR="0011417D" w:rsidRPr="0011417D" w:rsidRDefault="0011417D">
      <w:pPr>
        <w:rPr>
          <w:rFonts w:ascii="Arial" w:hAnsi="Arial"/>
          <w:sz w:val="22"/>
        </w:rPr>
      </w:pPr>
    </w:p>
    <w:p w14:paraId="4F05D2F4" w14:textId="77777777" w:rsidR="00D6569C" w:rsidRDefault="0011417D">
      <w:pPr>
        <w:rPr>
          <w:rFonts w:ascii="Arial" w:hAnsi="Arial"/>
          <w:sz w:val="22"/>
        </w:rPr>
      </w:pPr>
      <w:r w:rsidRPr="0011417D">
        <w:rPr>
          <w:rFonts w:ascii="Arial" w:hAnsi="Arial"/>
          <w:sz w:val="22"/>
        </w:rPr>
        <w:t>Description of the need for this technology</w:t>
      </w:r>
      <w:r w:rsidR="00083D92">
        <w:rPr>
          <w:rFonts w:ascii="Arial" w:hAnsi="Arial"/>
          <w:sz w:val="22"/>
        </w:rPr>
        <w:t xml:space="preserve"> or services</w:t>
      </w:r>
      <w:r w:rsidRPr="0011417D">
        <w:rPr>
          <w:rFonts w:ascii="Arial" w:hAnsi="Arial"/>
          <w:sz w:val="22"/>
        </w:rPr>
        <w:t xml:space="preserve"> and the qualifications of the provider:</w:t>
      </w:r>
    </w:p>
    <w:p w14:paraId="2D7AC318" w14:textId="77777777" w:rsidR="009223E5" w:rsidRDefault="009223E5">
      <w:pPr>
        <w:rPr>
          <w:rFonts w:ascii="Arial" w:hAnsi="Arial"/>
          <w:sz w:val="22"/>
        </w:rPr>
      </w:pPr>
    </w:p>
    <w:p w14:paraId="599B2B23" w14:textId="77777777" w:rsidR="009223E5" w:rsidRDefault="009223E5">
      <w:pPr>
        <w:rPr>
          <w:rFonts w:ascii="Arial" w:hAnsi="Arial"/>
          <w:sz w:val="22"/>
        </w:rPr>
      </w:pPr>
    </w:p>
    <w:p w14:paraId="30D2B921" w14:textId="77777777" w:rsidR="009223E5" w:rsidRDefault="009223E5">
      <w:pPr>
        <w:rPr>
          <w:rFonts w:ascii="Arial" w:hAnsi="Arial"/>
          <w:sz w:val="22"/>
        </w:rPr>
      </w:pPr>
    </w:p>
    <w:p w14:paraId="1F14F18B" w14:textId="77777777" w:rsidR="009223E5" w:rsidRDefault="009223E5">
      <w:pPr>
        <w:rPr>
          <w:rFonts w:ascii="Arial" w:hAnsi="Arial"/>
          <w:sz w:val="22"/>
        </w:rPr>
      </w:pPr>
    </w:p>
    <w:p w14:paraId="01833113" w14:textId="77777777" w:rsidR="009223E5" w:rsidRDefault="009223E5">
      <w:pPr>
        <w:rPr>
          <w:rFonts w:ascii="Arial" w:hAnsi="Arial"/>
          <w:sz w:val="22"/>
        </w:rPr>
      </w:pPr>
    </w:p>
    <w:p w14:paraId="20FE55A2" w14:textId="77777777" w:rsidR="009223E5" w:rsidRDefault="009223E5">
      <w:pPr>
        <w:rPr>
          <w:rFonts w:ascii="Arial" w:hAnsi="Arial"/>
          <w:sz w:val="22"/>
        </w:rPr>
      </w:pPr>
    </w:p>
    <w:p w14:paraId="5827F660" w14:textId="77777777" w:rsidR="009223E5" w:rsidRDefault="009223E5">
      <w:pPr>
        <w:rPr>
          <w:rFonts w:ascii="Arial" w:hAnsi="Arial"/>
          <w:sz w:val="22"/>
        </w:rPr>
      </w:pPr>
    </w:p>
    <w:p w14:paraId="1023B401" w14:textId="77777777" w:rsidR="009223E5" w:rsidRDefault="009223E5">
      <w:pPr>
        <w:rPr>
          <w:rFonts w:ascii="Arial" w:hAnsi="Arial"/>
          <w:sz w:val="22"/>
        </w:rPr>
      </w:pPr>
    </w:p>
    <w:p w14:paraId="44BD548B" w14:textId="77777777" w:rsidR="009223E5" w:rsidRDefault="009223E5">
      <w:pPr>
        <w:rPr>
          <w:rFonts w:ascii="Arial" w:hAnsi="Arial"/>
          <w:sz w:val="22"/>
        </w:rPr>
      </w:pPr>
    </w:p>
    <w:p w14:paraId="2E612B98" w14:textId="77777777" w:rsidR="009223E5" w:rsidRDefault="009223E5">
      <w:pPr>
        <w:rPr>
          <w:rFonts w:ascii="Arial" w:hAnsi="Arial"/>
          <w:sz w:val="22"/>
        </w:rPr>
      </w:pPr>
    </w:p>
    <w:p w14:paraId="60D22A8D" w14:textId="77777777" w:rsidR="009223E5" w:rsidRDefault="009223E5">
      <w:pPr>
        <w:rPr>
          <w:rFonts w:ascii="Arial" w:hAnsi="Arial"/>
          <w:sz w:val="22"/>
        </w:rPr>
      </w:pPr>
    </w:p>
    <w:p w14:paraId="79B7563C" w14:textId="77777777" w:rsidR="009223E5" w:rsidRDefault="009223E5">
      <w:pPr>
        <w:rPr>
          <w:rFonts w:ascii="Arial" w:hAnsi="Arial"/>
          <w:sz w:val="22"/>
        </w:rPr>
      </w:pPr>
    </w:p>
    <w:p w14:paraId="09743509" w14:textId="77777777" w:rsidR="009223E5" w:rsidRDefault="009223E5">
      <w:pPr>
        <w:rPr>
          <w:rFonts w:ascii="Arial" w:hAnsi="Arial"/>
          <w:sz w:val="22"/>
        </w:rPr>
      </w:pPr>
    </w:p>
    <w:p w14:paraId="4A2349D9" w14:textId="77777777" w:rsidR="009223E5" w:rsidRDefault="009223E5">
      <w:pPr>
        <w:rPr>
          <w:rFonts w:ascii="Arial" w:hAnsi="Arial"/>
          <w:sz w:val="22"/>
        </w:rPr>
      </w:pPr>
    </w:p>
    <w:p w14:paraId="46D4F0C9" w14:textId="77777777" w:rsidR="009223E5" w:rsidRDefault="009223E5">
      <w:pPr>
        <w:rPr>
          <w:rFonts w:ascii="Arial" w:hAnsi="Arial"/>
          <w:sz w:val="22"/>
        </w:rPr>
      </w:pPr>
    </w:p>
    <w:p w14:paraId="72261885" w14:textId="77777777" w:rsidR="009223E5" w:rsidRDefault="009223E5">
      <w:pPr>
        <w:rPr>
          <w:rFonts w:ascii="Arial" w:hAnsi="Arial"/>
          <w:sz w:val="22"/>
        </w:rPr>
      </w:pPr>
    </w:p>
    <w:p w14:paraId="3A87ADCA" w14:textId="77777777" w:rsidR="009223E5" w:rsidRDefault="009223E5">
      <w:pPr>
        <w:rPr>
          <w:rFonts w:ascii="Arial" w:hAnsi="Arial"/>
          <w:sz w:val="22"/>
        </w:rPr>
      </w:pPr>
    </w:p>
    <w:p w14:paraId="0222E173" w14:textId="77777777" w:rsidR="009223E5" w:rsidRDefault="009223E5">
      <w:pPr>
        <w:rPr>
          <w:rFonts w:ascii="Arial" w:hAnsi="Arial"/>
          <w:sz w:val="22"/>
        </w:rPr>
      </w:pPr>
    </w:p>
    <w:p w14:paraId="0F2F9BB2" w14:textId="77777777" w:rsidR="009223E5" w:rsidRDefault="009223E5">
      <w:pPr>
        <w:rPr>
          <w:rFonts w:ascii="Arial" w:hAnsi="Arial"/>
          <w:sz w:val="22"/>
        </w:rPr>
      </w:pPr>
    </w:p>
    <w:p w14:paraId="3074C7DF" w14:textId="77777777" w:rsidR="009223E5" w:rsidRDefault="009223E5">
      <w:pPr>
        <w:rPr>
          <w:rFonts w:ascii="Arial" w:hAnsi="Arial"/>
          <w:sz w:val="22"/>
        </w:rPr>
      </w:pPr>
    </w:p>
    <w:p w14:paraId="0B247614" w14:textId="77777777" w:rsidR="009223E5" w:rsidRDefault="009223E5">
      <w:pPr>
        <w:rPr>
          <w:rFonts w:ascii="Arial" w:hAnsi="Arial"/>
          <w:sz w:val="22"/>
        </w:rPr>
      </w:pPr>
    </w:p>
    <w:p w14:paraId="10D29C5C" w14:textId="77777777" w:rsidR="009223E5" w:rsidRDefault="009223E5">
      <w:pPr>
        <w:rPr>
          <w:rFonts w:ascii="Arial" w:hAnsi="Arial"/>
          <w:sz w:val="22"/>
        </w:rPr>
      </w:pPr>
    </w:p>
    <w:p w14:paraId="7AC526A6" w14:textId="77777777" w:rsidR="009223E5" w:rsidRDefault="009223E5">
      <w:pPr>
        <w:rPr>
          <w:rFonts w:ascii="Arial" w:hAnsi="Arial"/>
          <w:sz w:val="22"/>
        </w:rPr>
      </w:pPr>
    </w:p>
    <w:p w14:paraId="7868951A" w14:textId="77777777" w:rsidR="009223E5" w:rsidRDefault="009223E5">
      <w:pPr>
        <w:rPr>
          <w:rFonts w:ascii="Arial" w:hAnsi="Arial"/>
          <w:sz w:val="22"/>
        </w:rPr>
      </w:pPr>
    </w:p>
    <w:p w14:paraId="5F2D0EBD" w14:textId="77777777" w:rsidR="009223E5" w:rsidRDefault="009223E5">
      <w:pPr>
        <w:rPr>
          <w:rFonts w:ascii="Arial" w:hAnsi="Arial"/>
          <w:sz w:val="22"/>
        </w:rPr>
      </w:pPr>
    </w:p>
    <w:p w14:paraId="5E9B5215" w14:textId="77777777" w:rsidR="009223E5" w:rsidRDefault="009223E5">
      <w:pPr>
        <w:rPr>
          <w:rFonts w:ascii="Arial" w:hAnsi="Arial"/>
          <w:sz w:val="22"/>
        </w:rPr>
      </w:pPr>
    </w:p>
    <w:p w14:paraId="07A8DF47" w14:textId="77777777" w:rsidR="009223E5" w:rsidRDefault="009223E5">
      <w:pPr>
        <w:rPr>
          <w:rFonts w:ascii="Arial" w:hAnsi="Arial"/>
          <w:sz w:val="22"/>
        </w:rPr>
      </w:pPr>
    </w:p>
    <w:p w14:paraId="748A4CA1" w14:textId="77777777" w:rsidR="009223E5" w:rsidRDefault="009223E5">
      <w:pPr>
        <w:rPr>
          <w:rFonts w:ascii="Arial" w:hAnsi="Arial"/>
          <w:sz w:val="22"/>
        </w:rPr>
      </w:pPr>
    </w:p>
    <w:p w14:paraId="78AAB246" w14:textId="77777777" w:rsidR="009223E5" w:rsidRDefault="009223E5">
      <w:pPr>
        <w:rPr>
          <w:rFonts w:ascii="Arial" w:hAnsi="Arial"/>
          <w:sz w:val="22"/>
        </w:rPr>
      </w:pPr>
    </w:p>
    <w:p w14:paraId="478615F3" w14:textId="77777777" w:rsidR="004532F9" w:rsidRPr="001563EF" w:rsidRDefault="004532F9" w:rsidP="004532F9">
      <w:pPr>
        <w:jc w:val="center"/>
        <w:outlineLvl w:val="0"/>
        <w:rPr>
          <w:rFonts w:ascii="Arial" w:hAnsi="Arial"/>
          <w:b/>
          <w:sz w:val="22"/>
        </w:rPr>
      </w:pPr>
      <w:r w:rsidRPr="001563EF">
        <w:rPr>
          <w:rFonts w:ascii="Arial" w:hAnsi="Arial"/>
          <w:b/>
          <w:sz w:val="22"/>
        </w:rPr>
        <w:t>Service and Technology</w:t>
      </w:r>
    </w:p>
    <w:p w14:paraId="7E04E21E" w14:textId="77777777" w:rsidR="004532F9" w:rsidRDefault="004532F9" w:rsidP="004532F9">
      <w:pPr>
        <w:rPr>
          <w:rFonts w:ascii="Arial" w:hAnsi="Arial"/>
          <w:sz w:val="22"/>
        </w:rPr>
      </w:pPr>
    </w:p>
    <w:p w14:paraId="1C6386BF" w14:textId="77777777" w:rsidR="004532F9" w:rsidRDefault="004532F9" w:rsidP="004532F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provide a description of the technology and the services that will be offered.  Please be lucid and avoid trade jargons and acronyms.  Describe the unique feature(s) of the technology/service (</w:t>
      </w:r>
      <w:r w:rsidRPr="002310F6">
        <w:rPr>
          <w:rFonts w:ascii="Arial" w:hAnsi="Arial"/>
          <w:i/>
          <w:sz w:val="22"/>
        </w:rPr>
        <w:t xml:space="preserve">not to exceed </w:t>
      </w:r>
      <w:r w:rsidR="00241F1D">
        <w:rPr>
          <w:rFonts w:ascii="Arial" w:hAnsi="Arial"/>
          <w:i/>
          <w:sz w:val="22"/>
        </w:rPr>
        <w:t>3</w:t>
      </w:r>
      <w:r w:rsidRPr="002310F6">
        <w:rPr>
          <w:rFonts w:ascii="Arial" w:hAnsi="Arial"/>
          <w:i/>
          <w:sz w:val="22"/>
        </w:rPr>
        <w:t xml:space="preserve"> page</w:t>
      </w:r>
      <w:r w:rsidR="00241F1D">
        <w:rPr>
          <w:rFonts w:ascii="Arial" w:hAnsi="Arial"/>
          <w:i/>
          <w:sz w:val="22"/>
        </w:rPr>
        <w:t>s</w:t>
      </w:r>
      <w:r>
        <w:rPr>
          <w:rFonts w:ascii="Arial" w:hAnsi="Arial"/>
          <w:sz w:val="22"/>
        </w:rPr>
        <w:t>).</w:t>
      </w:r>
    </w:p>
    <w:p w14:paraId="31350BF4" w14:textId="77777777" w:rsidR="009223E5" w:rsidRPr="004532F9" w:rsidRDefault="004532F9" w:rsidP="004532F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9223E5" w:rsidRPr="004532F9">
        <w:rPr>
          <w:rFonts w:ascii="Arial" w:hAnsi="Arial"/>
          <w:b/>
          <w:sz w:val="22"/>
        </w:rPr>
        <w:lastRenderedPageBreak/>
        <w:t>Implementation</w:t>
      </w:r>
    </w:p>
    <w:p w14:paraId="5B185CD1" w14:textId="77777777" w:rsidR="009223E5" w:rsidRDefault="009223E5">
      <w:pPr>
        <w:rPr>
          <w:rFonts w:ascii="Arial" w:hAnsi="Arial"/>
          <w:sz w:val="22"/>
        </w:rPr>
      </w:pPr>
    </w:p>
    <w:p w14:paraId="50AD9B36" w14:textId="77777777" w:rsidR="00D6569C" w:rsidRDefault="009223E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describe the time line for the core to be </w:t>
      </w:r>
      <w:r w:rsidR="004532F9">
        <w:rPr>
          <w:rFonts w:ascii="Arial" w:hAnsi="Arial"/>
          <w:sz w:val="22"/>
        </w:rPr>
        <w:t xml:space="preserve">fully </w:t>
      </w:r>
      <w:r>
        <w:rPr>
          <w:rFonts w:ascii="Arial" w:hAnsi="Arial"/>
          <w:sz w:val="22"/>
        </w:rPr>
        <w:t xml:space="preserve">operational.  Please describe what has been done and what needs to be accomplished. A </w:t>
      </w:r>
      <w:proofErr w:type="spellStart"/>
      <w:r>
        <w:rPr>
          <w:rFonts w:ascii="Arial" w:hAnsi="Arial"/>
          <w:sz w:val="22"/>
        </w:rPr>
        <w:t>Ganntt</w:t>
      </w:r>
      <w:proofErr w:type="spellEnd"/>
      <w:r w:rsidR="00083D9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chart would be welcome.</w:t>
      </w:r>
    </w:p>
    <w:p w14:paraId="2F2845ED" w14:textId="77777777" w:rsidR="00D6569C" w:rsidRDefault="00D6569C">
      <w:pPr>
        <w:rPr>
          <w:rFonts w:ascii="Arial" w:hAnsi="Arial"/>
          <w:sz w:val="22"/>
        </w:rPr>
      </w:pPr>
    </w:p>
    <w:p w14:paraId="370F70BC" w14:textId="77777777" w:rsidR="00D6569C" w:rsidRDefault="00D6569C">
      <w:pPr>
        <w:rPr>
          <w:rFonts w:ascii="Arial" w:hAnsi="Arial"/>
          <w:sz w:val="22"/>
        </w:rPr>
      </w:pPr>
    </w:p>
    <w:p w14:paraId="6664BBC1" w14:textId="77777777" w:rsidR="00D6569C" w:rsidRDefault="00D6569C">
      <w:pPr>
        <w:rPr>
          <w:rFonts w:ascii="Arial" w:hAnsi="Arial"/>
          <w:sz w:val="22"/>
        </w:rPr>
      </w:pPr>
    </w:p>
    <w:p w14:paraId="4183C4B0" w14:textId="77777777" w:rsidR="00D6569C" w:rsidRDefault="00D6569C">
      <w:pPr>
        <w:rPr>
          <w:rFonts w:ascii="Arial" w:hAnsi="Arial"/>
          <w:sz w:val="22"/>
        </w:rPr>
      </w:pPr>
    </w:p>
    <w:p w14:paraId="771D6B27" w14:textId="77777777" w:rsidR="00DE3DD9" w:rsidRDefault="00DE3DD9">
      <w:pPr>
        <w:rPr>
          <w:rFonts w:ascii="Arial" w:hAnsi="Arial"/>
          <w:sz w:val="22"/>
        </w:rPr>
      </w:pPr>
    </w:p>
    <w:p w14:paraId="3EA4A17E" w14:textId="77777777" w:rsidR="00DE3DD9" w:rsidRDefault="00DE3DD9">
      <w:pPr>
        <w:rPr>
          <w:rFonts w:ascii="Arial" w:hAnsi="Arial"/>
          <w:sz w:val="22"/>
        </w:rPr>
      </w:pPr>
    </w:p>
    <w:p w14:paraId="4CD42F05" w14:textId="77777777" w:rsidR="00DE3DD9" w:rsidRDefault="00DE3DD9">
      <w:pPr>
        <w:rPr>
          <w:rFonts w:ascii="Arial" w:hAnsi="Arial"/>
          <w:sz w:val="22"/>
        </w:rPr>
      </w:pPr>
    </w:p>
    <w:p w14:paraId="031CC144" w14:textId="77777777" w:rsidR="00DE3DD9" w:rsidRDefault="00DE3DD9">
      <w:pPr>
        <w:rPr>
          <w:rFonts w:ascii="Arial" w:hAnsi="Arial"/>
          <w:sz w:val="22"/>
        </w:rPr>
      </w:pPr>
    </w:p>
    <w:p w14:paraId="012EF725" w14:textId="77777777" w:rsidR="001563EF" w:rsidRPr="004532F9" w:rsidRDefault="001563EF" w:rsidP="004532F9">
      <w:pPr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 w:rsidRPr="001563EF">
        <w:rPr>
          <w:rFonts w:ascii="Arial" w:hAnsi="Arial"/>
          <w:b/>
          <w:sz w:val="22"/>
        </w:rPr>
        <w:lastRenderedPageBreak/>
        <w:t>Competition</w:t>
      </w:r>
    </w:p>
    <w:p w14:paraId="01CBE4B8" w14:textId="77777777" w:rsidR="001563EF" w:rsidRDefault="001563EF">
      <w:pPr>
        <w:rPr>
          <w:rFonts w:ascii="Arial" w:hAnsi="Arial"/>
          <w:sz w:val="22"/>
        </w:rPr>
      </w:pPr>
    </w:p>
    <w:p w14:paraId="061219A5" w14:textId="77777777" w:rsidR="0011417D" w:rsidRPr="0011417D" w:rsidRDefault="001563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describe </w:t>
      </w:r>
      <w:r w:rsidR="002310F6">
        <w:rPr>
          <w:rFonts w:ascii="Arial" w:hAnsi="Arial"/>
          <w:sz w:val="22"/>
        </w:rPr>
        <w:t xml:space="preserve">similar </w:t>
      </w:r>
      <w:r>
        <w:rPr>
          <w:rFonts w:ascii="Arial" w:hAnsi="Arial"/>
          <w:sz w:val="22"/>
        </w:rPr>
        <w:t>cores in other Institutions and commercial establishments offering similar service</w:t>
      </w:r>
      <w:r w:rsidR="00DB0BF5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2310F6">
        <w:rPr>
          <w:rFonts w:ascii="Arial" w:hAnsi="Arial"/>
          <w:sz w:val="22"/>
        </w:rPr>
        <w:t>A statement describing how this core will be viable in face of the competition will strengthen the business plan.</w:t>
      </w:r>
    </w:p>
    <w:p w14:paraId="7F6E7523" w14:textId="77777777" w:rsidR="0011417D" w:rsidRPr="0011417D" w:rsidRDefault="0011417D">
      <w:pPr>
        <w:rPr>
          <w:rFonts w:ascii="Arial" w:hAnsi="Arial"/>
          <w:sz w:val="22"/>
        </w:rPr>
      </w:pPr>
    </w:p>
    <w:p w14:paraId="4B90AA76" w14:textId="77777777" w:rsidR="004B7C1F" w:rsidRPr="0011417D" w:rsidRDefault="004B7C1F">
      <w:pPr>
        <w:rPr>
          <w:rFonts w:ascii="Arial" w:hAnsi="Arial"/>
          <w:sz w:val="22"/>
        </w:rPr>
      </w:pPr>
    </w:p>
    <w:p w14:paraId="07E83D39" w14:textId="77777777" w:rsidR="001563EF" w:rsidRPr="001563EF" w:rsidRDefault="001563EF" w:rsidP="00077D50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 w:rsidRPr="001563EF">
        <w:rPr>
          <w:rFonts w:ascii="Arial" w:hAnsi="Arial"/>
          <w:b/>
          <w:sz w:val="22"/>
        </w:rPr>
        <w:lastRenderedPageBreak/>
        <w:t>Volume and Pricing</w:t>
      </w:r>
    </w:p>
    <w:p w14:paraId="73816AB4" w14:textId="77777777" w:rsidR="001563EF" w:rsidRDefault="001563EF">
      <w:pPr>
        <w:rPr>
          <w:rFonts w:ascii="Arial" w:hAnsi="Arial"/>
          <w:sz w:val="22"/>
        </w:rPr>
      </w:pPr>
    </w:p>
    <w:p w14:paraId="46E761AB" w14:textId="77777777" w:rsidR="007770AE" w:rsidRDefault="001563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describe the expected usage and the price structure. </w:t>
      </w:r>
      <w:r w:rsidR="00DB0BF5">
        <w:rPr>
          <w:rFonts w:ascii="Arial" w:hAnsi="Arial"/>
          <w:sz w:val="22"/>
        </w:rPr>
        <w:t xml:space="preserve">Please use the Budget and User fee template worksheet (link). </w:t>
      </w:r>
      <w:r>
        <w:rPr>
          <w:rFonts w:ascii="Arial" w:hAnsi="Arial"/>
          <w:sz w:val="22"/>
        </w:rPr>
        <w:t xml:space="preserve">If help with the pricing is needed contact </w:t>
      </w:r>
      <w:r w:rsidR="007770AE">
        <w:rPr>
          <w:rFonts w:ascii="Arial" w:hAnsi="Arial"/>
          <w:sz w:val="22"/>
        </w:rPr>
        <w:t xml:space="preserve">Partners Core Management team </w:t>
      </w:r>
      <w:hyperlink r:id="rId11" w:history="1">
        <w:r w:rsidR="007770AE" w:rsidRPr="00BD6615">
          <w:rPr>
            <w:rStyle w:val="Hyperlink"/>
            <w:rFonts w:ascii="Arial" w:hAnsi="Arial"/>
            <w:sz w:val="22"/>
          </w:rPr>
          <w:t>PHSRESCOREFAC@partners.org</w:t>
        </w:r>
      </w:hyperlink>
    </w:p>
    <w:p w14:paraId="359AB4B7" w14:textId="77777777" w:rsidR="001563EF" w:rsidRDefault="001563EF">
      <w:pPr>
        <w:rPr>
          <w:rFonts w:ascii="Arial" w:hAnsi="Arial"/>
          <w:sz w:val="22"/>
        </w:rPr>
      </w:pPr>
    </w:p>
    <w:p w14:paraId="0B1390EC" w14:textId="77777777" w:rsidR="001563EF" w:rsidRDefault="001563EF">
      <w:pPr>
        <w:rPr>
          <w:rFonts w:ascii="Arial" w:hAnsi="Arial"/>
          <w:sz w:val="22"/>
        </w:rPr>
      </w:pPr>
    </w:p>
    <w:p w14:paraId="08AB694E" w14:textId="77777777" w:rsidR="001563EF" w:rsidRPr="00754550" w:rsidRDefault="001563EF" w:rsidP="00077D50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 w:rsidRPr="00754550">
        <w:rPr>
          <w:rFonts w:ascii="Arial" w:hAnsi="Arial"/>
          <w:b/>
          <w:sz w:val="22"/>
        </w:rPr>
        <w:lastRenderedPageBreak/>
        <w:t>Operational Plan</w:t>
      </w:r>
    </w:p>
    <w:p w14:paraId="32F39853" w14:textId="77777777" w:rsidR="001563EF" w:rsidRDefault="001563EF">
      <w:pPr>
        <w:rPr>
          <w:rFonts w:ascii="Arial" w:hAnsi="Arial"/>
          <w:sz w:val="22"/>
        </w:rPr>
      </w:pPr>
    </w:p>
    <w:p w14:paraId="46276A77" w14:textId="77777777" w:rsidR="001563EF" w:rsidRDefault="001563EF">
      <w:pPr>
        <w:rPr>
          <w:rFonts w:ascii="Arial" w:hAnsi="Arial"/>
          <w:sz w:val="22"/>
        </w:rPr>
      </w:pPr>
    </w:p>
    <w:p w14:paraId="712C278D" w14:textId="77777777" w:rsidR="007207BF" w:rsidRDefault="007207BF" w:rsidP="00330D8B">
      <w:pPr>
        <w:spacing w:line="48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 the core accessible to any user?  </w:t>
      </w:r>
    </w:p>
    <w:p w14:paraId="45F641A3" w14:textId="77777777" w:rsidR="007207BF" w:rsidRDefault="007207BF" w:rsidP="00330D8B">
      <w:pPr>
        <w:spacing w:line="48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Is the service</w:t>
      </w:r>
      <w:r w:rsidR="00A43EA4">
        <w:rPr>
          <w:rFonts w:ascii="Arial" w:hAnsi="Arial"/>
          <w:sz w:val="22"/>
        </w:rPr>
        <w:t>/s</w:t>
      </w:r>
      <w:r>
        <w:rPr>
          <w:rFonts w:ascii="Arial" w:hAnsi="Arial"/>
          <w:sz w:val="22"/>
        </w:rPr>
        <w:t xml:space="preserve"> provided on first come first serve basis? </w:t>
      </w:r>
    </w:p>
    <w:p w14:paraId="1340D5F8" w14:textId="77777777" w:rsidR="007207BF" w:rsidRDefault="00E6536B" w:rsidP="00E6536B">
      <w:pPr>
        <w:spacing w:line="48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are the hours of operation?</w:t>
      </w:r>
    </w:p>
    <w:p w14:paraId="395D5712" w14:textId="77777777" w:rsidR="007207BF" w:rsidRDefault="007207BF" w:rsidP="00077D50">
      <w:pPr>
        <w:outlineLvl w:val="0"/>
        <w:rPr>
          <w:rFonts w:ascii="Arial" w:hAnsi="Arial"/>
          <w:sz w:val="22"/>
        </w:rPr>
      </w:pPr>
    </w:p>
    <w:p w14:paraId="4CE22E6C" w14:textId="77777777" w:rsidR="007207BF" w:rsidRDefault="007207BF" w:rsidP="00077D50">
      <w:pPr>
        <w:outlineLvl w:val="0"/>
        <w:rPr>
          <w:rFonts w:ascii="Arial" w:hAnsi="Arial"/>
          <w:sz w:val="22"/>
        </w:rPr>
      </w:pPr>
    </w:p>
    <w:p w14:paraId="1C1BB9C2" w14:textId="77777777" w:rsidR="001563EF" w:rsidRDefault="001563E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need specialized equipments?  If so how will they be procured?</w:t>
      </w:r>
    </w:p>
    <w:p w14:paraId="6EB1F6C1" w14:textId="77777777" w:rsidR="001563EF" w:rsidRDefault="001563EF">
      <w:pPr>
        <w:rPr>
          <w:rFonts w:ascii="Arial" w:hAnsi="Arial"/>
          <w:sz w:val="22"/>
        </w:rPr>
      </w:pPr>
    </w:p>
    <w:p w14:paraId="3C543B8E" w14:textId="77777777" w:rsidR="001563EF" w:rsidRDefault="001563EF">
      <w:pPr>
        <w:rPr>
          <w:rFonts w:ascii="Arial" w:hAnsi="Arial"/>
          <w:sz w:val="22"/>
        </w:rPr>
      </w:pPr>
    </w:p>
    <w:p w14:paraId="067D90BA" w14:textId="77777777" w:rsidR="001563EF" w:rsidRDefault="001563EF">
      <w:pPr>
        <w:rPr>
          <w:rFonts w:ascii="Arial" w:hAnsi="Arial"/>
          <w:sz w:val="22"/>
        </w:rPr>
      </w:pPr>
    </w:p>
    <w:p w14:paraId="1A25F6C1" w14:textId="77777777" w:rsidR="001563EF" w:rsidRDefault="001563EF">
      <w:pPr>
        <w:rPr>
          <w:rFonts w:ascii="Arial" w:hAnsi="Arial"/>
          <w:sz w:val="22"/>
        </w:rPr>
      </w:pPr>
    </w:p>
    <w:p w14:paraId="3D781305" w14:textId="77777777" w:rsidR="001563EF" w:rsidRDefault="00754550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What is the </w:t>
      </w:r>
      <w:r w:rsidR="00A43EA4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 xml:space="preserve">hysical location of the Core facility?  </w:t>
      </w:r>
      <w:r w:rsidR="001563EF">
        <w:rPr>
          <w:rFonts w:ascii="Arial" w:hAnsi="Arial"/>
          <w:sz w:val="22"/>
        </w:rPr>
        <w:t>Do you need additional space?</w:t>
      </w:r>
    </w:p>
    <w:p w14:paraId="427E768A" w14:textId="77777777" w:rsidR="001563EF" w:rsidRDefault="001563EF">
      <w:pPr>
        <w:rPr>
          <w:rFonts w:ascii="Arial" w:hAnsi="Arial"/>
          <w:sz w:val="22"/>
        </w:rPr>
      </w:pPr>
    </w:p>
    <w:p w14:paraId="0896702A" w14:textId="77777777" w:rsidR="001563EF" w:rsidRDefault="001563EF">
      <w:pPr>
        <w:rPr>
          <w:rFonts w:ascii="Arial" w:hAnsi="Arial"/>
          <w:sz w:val="22"/>
        </w:rPr>
      </w:pPr>
    </w:p>
    <w:p w14:paraId="0E59C18B" w14:textId="77777777" w:rsidR="001563EF" w:rsidRDefault="001563EF">
      <w:pPr>
        <w:rPr>
          <w:rFonts w:ascii="Arial" w:hAnsi="Arial"/>
          <w:sz w:val="22"/>
        </w:rPr>
      </w:pPr>
    </w:p>
    <w:p w14:paraId="2462B383" w14:textId="77777777" w:rsidR="001563EF" w:rsidRDefault="001563EF">
      <w:pPr>
        <w:rPr>
          <w:rFonts w:ascii="Arial" w:hAnsi="Arial"/>
          <w:sz w:val="22"/>
        </w:rPr>
      </w:pPr>
    </w:p>
    <w:p w14:paraId="798D5D09" w14:textId="77777777" w:rsidR="001563EF" w:rsidRDefault="001563EF">
      <w:pPr>
        <w:rPr>
          <w:rFonts w:ascii="Arial" w:hAnsi="Arial"/>
          <w:sz w:val="22"/>
        </w:rPr>
      </w:pPr>
    </w:p>
    <w:p w14:paraId="3F37282B" w14:textId="77777777" w:rsidR="00AC64FD" w:rsidRDefault="001563E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 you need engineering help such as modification of space, power supply etc.? </w:t>
      </w:r>
      <w:r w:rsidR="00A43EA4">
        <w:rPr>
          <w:rFonts w:ascii="Arial" w:hAnsi="Arial"/>
          <w:sz w:val="22"/>
        </w:rPr>
        <w:t>Who is funding these modifications and what is the cost for the modifications need it?</w:t>
      </w:r>
    </w:p>
    <w:p w14:paraId="420CC3E0" w14:textId="77777777" w:rsidR="00AC64FD" w:rsidRDefault="00AC64FD" w:rsidP="00077D50">
      <w:pPr>
        <w:outlineLvl w:val="0"/>
        <w:rPr>
          <w:rFonts w:ascii="Arial" w:hAnsi="Arial"/>
          <w:sz w:val="22"/>
        </w:rPr>
      </w:pPr>
    </w:p>
    <w:p w14:paraId="7EC3426F" w14:textId="77777777" w:rsidR="00AC64FD" w:rsidRDefault="00AC64FD" w:rsidP="00077D50">
      <w:pPr>
        <w:outlineLvl w:val="0"/>
        <w:rPr>
          <w:rFonts w:ascii="Arial" w:hAnsi="Arial"/>
          <w:sz w:val="22"/>
        </w:rPr>
      </w:pPr>
    </w:p>
    <w:p w14:paraId="23D8A944" w14:textId="77777777" w:rsidR="00AC64FD" w:rsidRDefault="00AC64FD" w:rsidP="00077D50">
      <w:pPr>
        <w:outlineLvl w:val="0"/>
        <w:rPr>
          <w:rFonts w:ascii="Arial" w:hAnsi="Arial"/>
          <w:sz w:val="22"/>
        </w:rPr>
      </w:pPr>
    </w:p>
    <w:p w14:paraId="49E262CE" w14:textId="77777777" w:rsidR="00AC64FD" w:rsidRDefault="00AC64FD" w:rsidP="00077D50">
      <w:pPr>
        <w:outlineLvl w:val="0"/>
        <w:rPr>
          <w:rFonts w:ascii="Arial" w:hAnsi="Arial"/>
          <w:sz w:val="22"/>
        </w:rPr>
      </w:pPr>
    </w:p>
    <w:p w14:paraId="0CF54F28" w14:textId="77777777" w:rsidR="00AC64FD" w:rsidRDefault="00AC64FD" w:rsidP="00077D50">
      <w:pPr>
        <w:outlineLvl w:val="0"/>
        <w:rPr>
          <w:rFonts w:ascii="Arial" w:hAnsi="Arial"/>
          <w:sz w:val="22"/>
        </w:rPr>
      </w:pPr>
    </w:p>
    <w:p w14:paraId="39EA6E99" w14:textId="77777777" w:rsidR="00AC64FD" w:rsidRDefault="00AC64FD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Future considerations</w:t>
      </w:r>
    </w:p>
    <w:p w14:paraId="71A1BED8" w14:textId="77777777" w:rsidR="00E6536B" w:rsidRDefault="00AC64FD" w:rsidP="00AC64FD">
      <w:pPr>
        <w:pStyle w:val="ListParagraph"/>
        <w:numPr>
          <w:ilvl w:val="0"/>
          <w:numId w:val="2"/>
        </w:numPr>
        <w:outlineLvl w:val="0"/>
        <w:rPr>
          <w:rFonts w:ascii="Arial" w:hAnsi="Arial"/>
          <w:sz w:val="22"/>
        </w:rPr>
      </w:pPr>
      <w:r w:rsidRPr="00AC64FD">
        <w:rPr>
          <w:rFonts w:ascii="Arial" w:hAnsi="Arial"/>
          <w:sz w:val="22"/>
        </w:rPr>
        <w:t>New services</w:t>
      </w:r>
      <w:r>
        <w:rPr>
          <w:rFonts w:ascii="Arial" w:hAnsi="Arial"/>
          <w:sz w:val="22"/>
        </w:rPr>
        <w:t xml:space="preserve"> and anticipated new equipments for the services</w:t>
      </w:r>
    </w:p>
    <w:p w14:paraId="65234772" w14:textId="77777777" w:rsidR="00E6536B" w:rsidRDefault="00E6536B" w:rsidP="00E6536B">
      <w:pPr>
        <w:outlineLvl w:val="0"/>
        <w:rPr>
          <w:rFonts w:ascii="Arial" w:hAnsi="Arial"/>
          <w:sz w:val="22"/>
        </w:rPr>
      </w:pPr>
    </w:p>
    <w:p w14:paraId="1578DEAC" w14:textId="77777777" w:rsidR="00E6536B" w:rsidRDefault="00E6536B" w:rsidP="00E6536B">
      <w:pPr>
        <w:outlineLvl w:val="0"/>
        <w:rPr>
          <w:rFonts w:ascii="Arial" w:hAnsi="Arial"/>
          <w:sz w:val="22"/>
        </w:rPr>
      </w:pPr>
    </w:p>
    <w:p w14:paraId="5903226E" w14:textId="77777777" w:rsidR="00E6536B" w:rsidRDefault="00E6536B" w:rsidP="00E6536B">
      <w:pPr>
        <w:outlineLvl w:val="0"/>
        <w:rPr>
          <w:rFonts w:ascii="Arial" w:hAnsi="Arial"/>
          <w:sz w:val="22"/>
        </w:rPr>
      </w:pPr>
    </w:p>
    <w:p w14:paraId="684CCDC5" w14:textId="77777777" w:rsidR="00E6536B" w:rsidRDefault="00E6536B" w:rsidP="00E6536B">
      <w:pPr>
        <w:outlineLvl w:val="0"/>
        <w:rPr>
          <w:rFonts w:ascii="Arial" w:hAnsi="Arial"/>
          <w:sz w:val="22"/>
        </w:rPr>
      </w:pPr>
    </w:p>
    <w:p w14:paraId="657EE96A" w14:textId="77777777" w:rsidR="00E6536B" w:rsidRDefault="00E6536B" w:rsidP="00E6536B">
      <w:pPr>
        <w:outlineLvl w:val="0"/>
        <w:rPr>
          <w:rFonts w:ascii="Arial" w:hAnsi="Arial"/>
          <w:sz w:val="22"/>
        </w:rPr>
      </w:pPr>
    </w:p>
    <w:p w14:paraId="50CD6218" w14:textId="77777777" w:rsidR="00E6536B" w:rsidRDefault="00E6536B" w:rsidP="00E6536B">
      <w:pPr>
        <w:outlineLvl w:val="0"/>
        <w:rPr>
          <w:rFonts w:ascii="Arial" w:hAnsi="Arial"/>
          <w:sz w:val="22"/>
        </w:rPr>
      </w:pPr>
    </w:p>
    <w:p w14:paraId="723923B5" w14:textId="77777777" w:rsidR="00E6536B" w:rsidRDefault="00E6536B" w:rsidP="00E6536B">
      <w:pPr>
        <w:outlineLvl w:val="0"/>
        <w:rPr>
          <w:rFonts w:ascii="Arial" w:hAnsi="Arial"/>
          <w:sz w:val="22"/>
        </w:rPr>
      </w:pPr>
    </w:p>
    <w:p w14:paraId="151BD3AA" w14:textId="77777777" w:rsidR="00AC64FD" w:rsidRPr="00E6536B" w:rsidRDefault="00AC64FD" w:rsidP="00E6536B">
      <w:pPr>
        <w:outlineLvl w:val="0"/>
        <w:rPr>
          <w:rFonts w:ascii="Arial" w:hAnsi="Arial"/>
          <w:sz w:val="22"/>
        </w:rPr>
      </w:pPr>
    </w:p>
    <w:p w14:paraId="6793CC70" w14:textId="77777777" w:rsidR="00AC64FD" w:rsidRPr="00AC64FD" w:rsidRDefault="00AC64FD" w:rsidP="00AC64FD">
      <w:pPr>
        <w:pStyle w:val="ListParagraph"/>
        <w:outlineLvl w:val="0"/>
        <w:rPr>
          <w:rFonts w:ascii="Arial" w:hAnsi="Arial"/>
          <w:sz w:val="22"/>
        </w:rPr>
      </w:pPr>
    </w:p>
    <w:p w14:paraId="2C16E0EC" w14:textId="77777777" w:rsidR="00AC64FD" w:rsidRDefault="00AC64FD" w:rsidP="00AC64FD">
      <w:pPr>
        <w:pStyle w:val="ListParagraph"/>
        <w:numPr>
          <w:ilvl w:val="0"/>
          <w:numId w:val="2"/>
        </w:num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New market or deeper market penetration</w:t>
      </w:r>
    </w:p>
    <w:p w14:paraId="04BF775C" w14:textId="77777777" w:rsidR="00D6569C" w:rsidRPr="00AC64FD" w:rsidRDefault="00D6569C" w:rsidP="00AC64FD">
      <w:pPr>
        <w:pStyle w:val="ListParagraph"/>
        <w:outlineLvl w:val="0"/>
        <w:rPr>
          <w:rFonts w:ascii="Arial" w:hAnsi="Arial"/>
          <w:sz w:val="22"/>
        </w:rPr>
      </w:pPr>
    </w:p>
    <w:p w14:paraId="4052ABAF" w14:textId="77777777" w:rsidR="00D6569C" w:rsidRDefault="00D6569C">
      <w:pPr>
        <w:rPr>
          <w:rFonts w:ascii="Arial" w:hAnsi="Arial"/>
          <w:sz w:val="22"/>
        </w:rPr>
      </w:pPr>
    </w:p>
    <w:p w14:paraId="3E91394F" w14:textId="77777777" w:rsidR="00D6569C" w:rsidRPr="00D6569C" w:rsidRDefault="00D6569C" w:rsidP="00077D50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 w:rsidRPr="00D6569C">
        <w:rPr>
          <w:rFonts w:ascii="Arial" w:hAnsi="Arial"/>
          <w:b/>
          <w:sz w:val="22"/>
        </w:rPr>
        <w:lastRenderedPageBreak/>
        <w:t>Personnel</w:t>
      </w:r>
    </w:p>
    <w:p w14:paraId="64505248" w14:textId="77777777" w:rsidR="00D6569C" w:rsidRDefault="00D6569C">
      <w:pPr>
        <w:rPr>
          <w:rFonts w:ascii="Arial" w:hAnsi="Arial"/>
          <w:sz w:val="22"/>
        </w:rPr>
      </w:pPr>
    </w:p>
    <w:p w14:paraId="7871720A" w14:textId="77777777" w:rsidR="005D39EC" w:rsidRDefault="005D39EC">
      <w:pPr>
        <w:rPr>
          <w:rFonts w:ascii="Arial" w:hAnsi="Arial"/>
          <w:sz w:val="22"/>
        </w:rPr>
      </w:pPr>
    </w:p>
    <w:p w14:paraId="3330DA53" w14:textId="77777777" w:rsidR="007207BF" w:rsidRDefault="00D6569C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How many personnel will be involved in the core?</w:t>
      </w:r>
      <w:r w:rsidR="007207BF">
        <w:rPr>
          <w:rFonts w:ascii="Arial" w:hAnsi="Arial"/>
          <w:sz w:val="22"/>
        </w:rPr>
        <w:t xml:space="preserve"> Please give brief description of each person’s role.</w:t>
      </w:r>
    </w:p>
    <w:p w14:paraId="7434832E" w14:textId="77777777" w:rsidR="007207BF" w:rsidRDefault="007207BF" w:rsidP="00077D50">
      <w:pPr>
        <w:outlineLvl w:val="0"/>
        <w:rPr>
          <w:rFonts w:ascii="Arial" w:hAnsi="Arial"/>
          <w:sz w:val="22"/>
        </w:rPr>
      </w:pPr>
    </w:p>
    <w:p w14:paraId="1D998488" w14:textId="77777777" w:rsidR="007207BF" w:rsidRDefault="007207B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Director:</w:t>
      </w:r>
    </w:p>
    <w:p w14:paraId="257E22F5" w14:textId="77777777" w:rsidR="007207BF" w:rsidRDefault="007207BF" w:rsidP="00077D50">
      <w:pPr>
        <w:outlineLvl w:val="0"/>
        <w:rPr>
          <w:rFonts w:ascii="Arial" w:hAnsi="Arial"/>
          <w:sz w:val="22"/>
        </w:rPr>
      </w:pPr>
    </w:p>
    <w:p w14:paraId="730FEAC4" w14:textId="77777777" w:rsidR="007207BF" w:rsidRDefault="007207B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Manager:</w:t>
      </w:r>
    </w:p>
    <w:p w14:paraId="44AE5245" w14:textId="77777777" w:rsidR="007207BF" w:rsidRDefault="007207BF" w:rsidP="00077D50">
      <w:pPr>
        <w:outlineLvl w:val="0"/>
        <w:rPr>
          <w:rFonts w:ascii="Arial" w:hAnsi="Arial"/>
          <w:sz w:val="22"/>
        </w:rPr>
      </w:pPr>
    </w:p>
    <w:p w14:paraId="6E96FEA6" w14:textId="77777777" w:rsidR="007207BF" w:rsidRDefault="007207B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Technical personnel:</w:t>
      </w:r>
    </w:p>
    <w:p w14:paraId="31B4217D" w14:textId="77777777" w:rsidR="007207BF" w:rsidRDefault="007207B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</w:p>
    <w:p w14:paraId="66758390" w14:textId="77777777" w:rsidR="007207BF" w:rsidRDefault="007207B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</w:p>
    <w:p w14:paraId="45450C45" w14:textId="77777777" w:rsidR="00D6569C" w:rsidRDefault="007207BF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</w:p>
    <w:p w14:paraId="04F48E8F" w14:textId="77777777" w:rsidR="00D6569C" w:rsidRDefault="00D6569C">
      <w:pPr>
        <w:rPr>
          <w:rFonts w:ascii="Arial" w:hAnsi="Arial"/>
          <w:sz w:val="22"/>
        </w:rPr>
      </w:pPr>
    </w:p>
    <w:p w14:paraId="350DAF1C" w14:textId="77777777" w:rsidR="00D6569C" w:rsidRDefault="00D6569C">
      <w:pPr>
        <w:rPr>
          <w:rFonts w:ascii="Arial" w:hAnsi="Arial"/>
          <w:sz w:val="22"/>
        </w:rPr>
      </w:pPr>
    </w:p>
    <w:p w14:paraId="6903909F" w14:textId="77777777" w:rsidR="00D6569C" w:rsidRDefault="00D6569C">
      <w:pPr>
        <w:rPr>
          <w:rFonts w:ascii="Arial" w:hAnsi="Arial"/>
          <w:sz w:val="22"/>
        </w:rPr>
      </w:pPr>
    </w:p>
    <w:p w14:paraId="48D02098" w14:textId="77777777" w:rsidR="00D6569C" w:rsidRDefault="00D6569C">
      <w:pPr>
        <w:rPr>
          <w:rFonts w:ascii="Arial" w:hAnsi="Arial"/>
          <w:sz w:val="22"/>
        </w:rPr>
      </w:pPr>
    </w:p>
    <w:p w14:paraId="737F3238" w14:textId="77777777" w:rsidR="00D6569C" w:rsidRDefault="00D6569C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Who will be the business contact and billing contact?</w:t>
      </w:r>
    </w:p>
    <w:p w14:paraId="71B687BA" w14:textId="77777777" w:rsidR="00D6569C" w:rsidRDefault="00D6569C">
      <w:pPr>
        <w:rPr>
          <w:rFonts w:ascii="Arial" w:hAnsi="Arial"/>
          <w:sz w:val="22"/>
        </w:rPr>
      </w:pPr>
    </w:p>
    <w:p w14:paraId="0281CE4E" w14:textId="77777777" w:rsidR="00D6569C" w:rsidRDefault="00D6569C">
      <w:pPr>
        <w:rPr>
          <w:rFonts w:ascii="Arial" w:hAnsi="Arial"/>
          <w:sz w:val="22"/>
        </w:rPr>
      </w:pPr>
    </w:p>
    <w:p w14:paraId="48D430D2" w14:textId="77777777" w:rsidR="00D6569C" w:rsidRDefault="00D6569C">
      <w:pPr>
        <w:rPr>
          <w:rFonts w:ascii="Arial" w:hAnsi="Arial"/>
          <w:sz w:val="22"/>
        </w:rPr>
      </w:pPr>
    </w:p>
    <w:p w14:paraId="0F61C1C2" w14:textId="77777777" w:rsidR="005D39EC" w:rsidRDefault="00D6569C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Sources of personnel salaries</w:t>
      </w:r>
    </w:p>
    <w:p w14:paraId="3452F550" w14:textId="77777777" w:rsidR="005D39EC" w:rsidRDefault="005D39EC">
      <w:pPr>
        <w:rPr>
          <w:rFonts w:ascii="Arial" w:hAnsi="Arial"/>
          <w:sz w:val="22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952"/>
        <w:gridCol w:w="2952"/>
        <w:gridCol w:w="2952"/>
      </w:tblGrid>
      <w:tr w:rsidR="00E6536B" w14:paraId="09061CC2" w14:textId="77777777">
        <w:tc>
          <w:tcPr>
            <w:tcW w:w="2952" w:type="dxa"/>
          </w:tcPr>
          <w:p w14:paraId="6D99BCA0" w14:textId="77777777" w:rsidR="00E6536B" w:rsidRPr="00E6536B" w:rsidRDefault="00E6536B" w:rsidP="00E6536B">
            <w:pPr>
              <w:jc w:val="center"/>
              <w:rPr>
                <w:rFonts w:ascii="Arial" w:hAnsi="Arial"/>
                <w:b/>
                <w:sz w:val="22"/>
              </w:rPr>
            </w:pPr>
            <w:r w:rsidRPr="00E6536B">
              <w:rPr>
                <w:rFonts w:ascii="Arial" w:hAnsi="Arial"/>
                <w:b/>
                <w:sz w:val="22"/>
              </w:rPr>
              <w:t>Personnel</w:t>
            </w:r>
          </w:p>
        </w:tc>
        <w:tc>
          <w:tcPr>
            <w:tcW w:w="2952" w:type="dxa"/>
          </w:tcPr>
          <w:p w14:paraId="3DE639AA" w14:textId="77777777" w:rsidR="00E6536B" w:rsidRPr="00E6536B" w:rsidRDefault="00E6536B" w:rsidP="00E6536B">
            <w:pPr>
              <w:jc w:val="center"/>
              <w:rPr>
                <w:rFonts w:ascii="Arial" w:hAnsi="Arial"/>
                <w:b/>
                <w:sz w:val="22"/>
              </w:rPr>
            </w:pPr>
            <w:r w:rsidRPr="00E6536B">
              <w:rPr>
                <w:rFonts w:ascii="Arial" w:hAnsi="Arial"/>
                <w:b/>
                <w:sz w:val="22"/>
              </w:rPr>
              <w:t>Core involvement</w:t>
            </w:r>
          </w:p>
          <w:p w14:paraId="443F0C32" w14:textId="77777777" w:rsidR="00E6536B" w:rsidRPr="00E6536B" w:rsidRDefault="00E6536B" w:rsidP="00E6536B">
            <w:pPr>
              <w:jc w:val="center"/>
              <w:rPr>
                <w:rFonts w:ascii="Arial" w:hAnsi="Arial"/>
                <w:b/>
                <w:sz w:val="22"/>
              </w:rPr>
            </w:pPr>
            <w:r w:rsidRPr="00E6536B">
              <w:rPr>
                <w:rFonts w:ascii="Arial" w:hAnsi="Arial"/>
                <w:b/>
                <w:sz w:val="22"/>
              </w:rPr>
              <w:t>(%FTE)</w:t>
            </w:r>
          </w:p>
        </w:tc>
        <w:tc>
          <w:tcPr>
            <w:tcW w:w="2952" w:type="dxa"/>
          </w:tcPr>
          <w:p w14:paraId="41C3A10C" w14:textId="77777777" w:rsidR="00E6536B" w:rsidRPr="00E6536B" w:rsidRDefault="00E6536B" w:rsidP="00E6536B">
            <w:pPr>
              <w:jc w:val="center"/>
              <w:rPr>
                <w:rFonts w:ascii="Arial" w:hAnsi="Arial"/>
                <w:b/>
                <w:sz w:val="22"/>
              </w:rPr>
            </w:pPr>
            <w:r w:rsidRPr="00E6536B">
              <w:rPr>
                <w:rFonts w:ascii="Arial" w:hAnsi="Arial"/>
                <w:b/>
                <w:sz w:val="22"/>
              </w:rPr>
              <w:t>Salary source</w:t>
            </w:r>
          </w:p>
        </w:tc>
      </w:tr>
      <w:tr w:rsidR="00E6536B" w14:paraId="0458369B" w14:textId="77777777">
        <w:tc>
          <w:tcPr>
            <w:tcW w:w="2952" w:type="dxa"/>
          </w:tcPr>
          <w:p w14:paraId="4A89F852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2A084452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1A31D229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</w:tr>
      <w:tr w:rsidR="00E6536B" w14:paraId="031FBCE4" w14:textId="77777777">
        <w:tc>
          <w:tcPr>
            <w:tcW w:w="2952" w:type="dxa"/>
          </w:tcPr>
          <w:p w14:paraId="47338544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1E8C5AF2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0989B635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</w:tr>
      <w:tr w:rsidR="00E6536B" w14:paraId="2FEC5FE2" w14:textId="77777777">
        <w:tc>
          <w:tcPr>
            <w:tcW w:w="2952" w:type="dxa"/>
          </w:tcPr>
          <w:p w14:paraId="739E1BB1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13993D3B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78CEC870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</w:tr>
      <w:tr w:rsidR="00E6536B" w14:paraId="6FA93C26" w14:textId="77777777">
        <w:tc>
          <w:tcPr>
            <w:tcW w:w="2952" w:type="dxa"/>
          </w:tcPr>
          <w:p w14:paraId="1A2729DC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6B7D9EB5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4D3E7206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</w:tr>
      <w:tr w:rsidR="00E6536B" w14:paraId="58833713" w14:textId="77777777">
        <w:tc>
          <w:tcPr>
            <w:tcW w:w="2952" w:type="dxa"/>
          </w:tcPr>
          <w:p w14:paraId="4A757431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16F75558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2991C6C5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</w:tr>
      <w:tr w:rsidR="00E6536B" w14:paraId="2170A4A5" w14:textId="77777777">
        <w:tc>
          <w:tcPr>
            <w:tcW w:w="2952" w:type="dxa"/>
          </w:tcPr>
          <w:p w14:paraId="3CE4C6FE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2FB2D81D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7B19A234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</w:tr>
      <w:tr w:rsidR="00E6536B" w14:paraId="0A3F0349" w14:textId="77777777">
        <w:tc>
          <w:tcPr>
            <w:tcW w:w="2952" w:type="dxa"/>
          </w:tcPr>
          <w:p w14:paraId="79691C3D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506D493E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  <w:tc>
          <w:tcPr>
            <w:tcW w:w="2952" w:type="dxa"/>
          </w:tcPr>
          <w:p w14:paraId="0B9FBDBF" w14:textId="77777777" w:rsidR="00E6536B" w:rsidRDefault="00E6536B">
            <w:pPr>
              <w:rPr>
                <w:rFonts w:ascii="Arial" w:hAnsi="Arial"/>
                <w:sz w:val="22"/>
              </w:rPr>
            </w:pPr>
          </w:p>
        </w:tc>
      </w:tr>
    </w:tbl>
    <w:p w14:paraId="2E6DB228" w14:textId="77777777" w:rsidR="005D39EC" w:rsidRDefault="005D39EC">
      <w:pPr>
        <w:rPr>
          <w:rFonts w:ascii="Arial" w:hAnsi="Arial"/>
          <w:sz w:val="22"/>
        </w:rPr>
      </w:pPr>
    </w:p>
    <w:p w14:paraId="41586992" w14:textId="77777777" w:rsidR="005D39EC" w:rsidRDefault="005D39EC">
      <w:pPr>
        <w:rPr>
          <w:rFonts w:ascii="Arial" w:hAnsi="Arial"/>
          <w:sz w:val="22"/>
        </w:rPr>
      </w:pPr>
    </w:p>
    <w:p w14:paraId="77D6D2FD" w14:textId="77777777" w:rsidR="005D39EC" w:rsidRPr="005D39EC" w:rsidRDefault="005D39EC" w:rsidP="00077D50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 w:rsidRPr="005D39EC">
        <w:rPr>
          <w:rFonts w:ascii="Arial" w:hAnsi="Arial"/>
          <w:b/>
          <w:sz w:val="22"/>
        </w:rPr>
        <w:lastRenderedPageBreak/>
        <w:t>Financial Plan</w:t>
      </w:r>
    </w:p>
    <w:p w14:paraId="076922A8" w14:textId="77777777" w:rsidR="005D39EC" w:rsidRDefault="005D39EC">
      <w:pPr>
        <w:rPr>
          <w:rFonts w:ascii="Arial" w:hAnsi="Arial"/>
          <w:sz w:val="22"/>
        </w:rPr>
      </w:pPr>
    </w:p>
    <w:p w14:paraId="67634C7D" w14:textId="77777777" w:rsidR="005D39EC" w:rsidRDefault="005D39EC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Who will provide the start-up funds for the Core Facility</w:t>
      </w:r>
      <w:r w:rsidR="00A87A7A">
        <w:rPr>
          <w:rFonts w:ascii="Arial" w:hAnsi="Arial"/>
          <w:sz w:val="22"/>
        </w:rPr>
        <w:t>, if any</w:t>
      </w:r>
      <w:r>
        <w:rPr>
          <w:rFonts w:ascii="Arial" w:hAnsi="Arial"/>
          <w:sz w:val="22"/>
        </w:rPr>
        <w:t>?</w:t>
      </w:r>
    </w:p>
    <w:p w14:paraId="677A3FDC" w14:textId="77777777" w:rsidR="005D39EC" w:rsidRDefault="005D39EC">
      <w:pPr>
        <w:rPr>
          <w:rFonts w:ascii="Arial" w:hAnsi="Arial"/>
          <w:sz w:val="22"/>
        </w:rPr>
      </w:pPr>
    </w:p>
    <w:p w14:paraId="57F0BCB4" w14:textId="77777777" w:rsidR="005D39EC" w:rsidRDefault="005D39EC">
      <w:pPr>
        <w:rPr>
          <w:rFonts w:ascii="Arial" w:hAnsi="Arial"/>
          <w:sz w:val="22"/>
        </w:rPr>
      </w:pPr>
    </w:p>
    <w:p w14:paraId="498420CE" w14:textId="77777777" w:rsidR="005D39EC" w:rsidRDefault="005D39EC">
      <w:pPr>
        <w:rPr>
          <w:rFonts w:ascii="Arial" w:hAnsi="Arial"/>
          <w:sz w:val="22"/>
        </w:rPr>
      </w:pPr>
    </w:p>
    <w:p w14:paraId="6CEB4963" w14:textId="77777777" w:rsidR="00A87A7A" w:rsidRDefault="005D39EC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Is this core supported fully or in part by Federal funds?</w:t>
      </w:r>
      <w:r w:rsidR="00A87A7A">
        <w:rPr>
          <w:rFonts w:ascii="Arial" w:hAnsi="Arial"/>
          <w:sz w:val="22"/>
        </w:rPr>
        <w:t xml:space="preserve"> If supported by Federal funds please address the followings:</w:t>
      </w:r>
    </w:p>
    <w:p w14:paraId="196B50E8" w14:textId="77777777" w:rsidR="00D675EA" w:rsidRDefault="00A87A7A">
      <w:pPr>
        <w:pStyle w:val="ListParagraph"/>
        <w:numPr>
          <w:ilvl w:val="0"/>
          <w:numId w:val="5"/>
        </w:num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</w:t>
      </w:r>
      <w:r w:rsidR="004C391A" w:rsidRPr="004C391A">
        <w:rPr>
          <w:rFonts w:ascii="Arial" w:hAnsi="Arial"/>
          <w:sz w:val="22"/>
        </w:rPr>
        <w:t>hat type of funds</w:t>
      </w:r>
      <w:r>
        <w:rPr>
          <w:rFonts w:ascii="Arial" w:hAnsi="Arial"/>
          <w:sz w:val="22"/>
        </w:rPr>
        <w:t>?</w:t>
      </w:r>
    </w:p>
    <w:p w14:paraId="450B8429" w14:textId="77777777" w:rsidR="00D675EA" w:rsidRDefault="00A87A7A">
      <w:pPr>
        <w:pStyle w:val="ListParagraph"/>
        <w:numPr>
          <w:ilvl w:val="0"/>
          <w:numId w:val="5"/>
        </w:num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What is the time frame </w:t>
      </w:r>
      <w:r w:rsidR="004647DE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f the funds?</w:t>
      </w:r>
    </w:p>
    <w:p w14:paraId="65D9F55B" w14:textId="77777777" w:rsidR="00D675EA" w:rsidRDefault="00A87A7A">
      <w:pPr>
        <w:pStyle w:val="ListParagraph"/>
        <w:numPr>
          <w:ilvl w:val="0"/>
          <w:numId w:val="5"/>
        </w:num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total commitment per year or time period?</w:t>
      </w:r>
    </w:p>
    <w:p w14:paraId="75A68370" w14:textId="77777777" w:rsidR="00D675EA" w:rsidRDefault="00A87A7A">
      <w:pPr>
        <w:pStyle w:val="ListParagraph"/>
        <w:numPr>
          <w:ilvl w:val="0"/>
          <w:numId w:val="5"/>
        </w:num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Will these funds </w:t>
      </w:r>
      <w:r w:rsidR="0081321C">
        <w:rPr>
          <w:rFonts w:ascii="Arial" w:hAnsi="Arial"/>
          <w:sz w:val="22"/>
        </w:rPr>
        <w:t>benefit a specific category of users</w:t>
      </w:r>
      <w:r>
        <w:rPr>
          <w:rFonts w:ascii="Arial" w:hAnsi="Arial"/>
          <w:sz w:val="22"/>
        </w:rPr>
        <w:t xml:space="preserve"> or </w:t>
      </w:r>
      <w:r w:rsidR="0081321C">
        <w:rPr>
          <w:rFonts w:ascii="Arial" w:hAnsi="Arial"/>
          <w:sz w:val="22"/>
        </w:rPr>
        <w:t>will it benefit all</w:t>
      </w:r>
      <w:r>
        <w:rPr>
          <w:rFonts w:ascii="Arial" w:hAnsi="Arial"/>
          <w:sz w:val="22"/>
        </w:rPr>
        <w:t xml:space="preserve"> core users?</w:t>
      </w:r>
    </w:p>
    <w:p w14:paraId="100D68A9" w14:textId="77777777" w:rsidR="005D39EC" w:rsidRDefault="005D39EC" w:rsidP="005D39EC">
      <w:pPr>
        <w:rPr>
          <w:rFonts w:ascii="Arial" w:hAnsi="Arial"/>
          <w:sz w:val="22"/>
        </w:rPr>
      </w:pPr>
    </w:p>
    <w:p w14:paraId="6D74D05E" w14:textId="77777777" w:rsidR="005D39EC" w:rsidRDefault="005D39EC" w:rsidP="005D39EC">
      <w:pPr>
        <w:rPr>
          <w:rFonts w:ascii="Arial" w:hAnsi="Arial"/>
          <w:sz w:val="22"/>
        </w:rPr>
      </w:pPr>
    </w:p>
    <w:p w14:paraId="356A9019" w14:textId="77777777" w:rsidR="005D39EC" w:rsidRDefault="005D39EC" w:rsidP="005D39EC">
      <w:pPr>
        <w:rPr>
          <w:rFonts w:ascii="Arial" w:hAnsi="Arial"/>
          <w:sz w:val="22"/>
        </w:rPr>
      </w:pPr>
    </w:p>
    <w:p w14:paraId="5426E2ED" w14:textId="77777777" w:rsidR="005D39EC" w:rsidRDefault="005D39EC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anticipated revenue (loss) for the first 12 months?</w:t>
      </w:r>
    </w:p>
    <w:p w14:paraId="72DC81C0" w14:textId="77777777" w:rsidR="005D39EC" w:rsidRDefault="005D39EC" w:rsidP="005D39EC">
      <w:pPr>
        <w:rPr>
          <w:rFonts w:ascii="Arial" w:hAnsi="Arial"/>
          <w:sz w:val="22"/>
        </w:rPr>
      </w:pPr>
    </w:p>
    <w:p w14:paraId="106A92EC" w14:textId="77777777" w:rsidR="005D39EC" w:rsidRDefault="005D39EC" w:rsidP="005D39EC">
      <w:pPr>
        <w:rPr>
          <w:rFonts w:ascii="Arial" w:hAnsi="Arial"/>
          <w:sz w:val="22"/>
        </w:rPr>
      </w:pPr>
    </w:p>
    <w:p w14:paraId="63931810" w14:textId="77777777" w:rsidR="005D39EC" w:rsidRDefault="005D39EC" w:rsidP="005D39EC">
      <w:pPr>
        <w:rPr>
          <w:rFonts w:ascii="Arial" w:hAnsi="Arial"/>
          <w:sz w:val="22"/>
        </w:rPr>
      </w:pPr>
    </w:p>
    <w:p w14:paraId="1D0EFDB9" w14:textId="77777777" w:rsidR="005D39EC" w:rsidRDefault="005D39EC" w:rsidP="00077D50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three-year revenue projection (break-even point</w:t>
      </w:r>
      <w:proofErr w:type="gramStart"/>
      <w:r>
        <w:rPr>
          <w:rFonts w:ascii="Arial" w:hAnsi="Arial"/>
          <w:sz w:val="22"/>
        </w:rPr>
        <w:t>)</w:t>
      </w:r>
      <w:r w:rsidR="00614586">
        <w:rPr>
          <w:rFonts w:ascii="Arial" w:hAnsi="Arial"/>
          <w:sz w:val="22"/>
        </w:rPr>
        <w:t>.</w:t>
      </w:r>
      <w:proofErr w:type="gramEnd"/>
      <w:r w:rsidR="007770AE">
        <w:rPr>
          <w:rFonts w:ascii="Arial" w:hAnsi="Arial"/>
          <w:sz w:val="22"/>
        </w:rPr>
        <w:t xml:space="preserve"> Please Append it as a Table.</w:t>
      </w:r>
    </w:p>
    <w:p w14:paraId="632868DD" w14:textId="77777777" w:rsidR="005D39EC" w:rsidRDefault="005D39EC" w:rsidP="005D39EC">
      <w:pPr>
        <w:rPr>
          <w:rFonts w:ascii="Arial" w:hAnsi="Arial"/>
          <w:sz w:val="22"/>
        </w:rPr>
      </w:pPr>
    </w:p>
    <w:p w14:paraId="204BCB24" w14:textId="77777777" w:rsidR="005D39EC" w:rsidRDefault="005D39EC" w:rsidP="005D39EC">
      <w:pPr>
        <w:rPr>
          <w:rFonts w:ascii="Arial" w:hAnsi="Arial"/>
          <w:sz w:val="22"/>
        </w:rPr>
      </w:pPr>
    </w:p>
    <w:p w14:paraId="16BCEA4A" w14:textId="77777777" w:rsidR="005D39EC" w:rsidRDefault="005D39EC" w:rsidP="005D39EC">
      <w:pPr>
        <w:rPr>
          <w:rFonts w:ascii="Arial" w:hAnsi="Arial"/>
          <w:sz w:val="22"/>
        </w:rPr>
      </w:pPr>
    </w:p>
    <w:p w14:paraId="6874D3ED" w14:textId="77777777" w:rsidR="005D39EC" w:rsidRDefault="00AC64FD" w:rsidP="005D39EC">
      <w:pPr>
        <w:rPr>
          <w:rFonts w:ascii="Arial" w:hAnsi="Arial"/>
          <w:sz w:val="22"/>
        </w:rPr>
      </w:pPr>
      <w:r w:rsidRPr="00AC64FD">
        <w:rPr>
          <w:rFonts w:ascii="Arial" w:hAnsi="Arial"/>
          <w:b/>
          <w:sz w:val="22"/>
        </w:rPr>
        <w:t>Exit strategy</w:t>
      </w:r>
      <w:r>
        <w:rPr>
          <w:rFonts w:ascii="Arial" w:hAnsi="Arial"/>
          <w:sz w:val="22"/>
        </w:rPr>
        <w:t xml:space="preserve">:  </w:t>
      </w:r>
      <w:r w:rsidR="00775D73">
        <w:rPr>
          <w:rFonts w:ascii="Arial" w:hAnsi="Arial"/>
          <w:sz w:val="22"/>
        </w:rPr>
        <w:t xml:space="preserve">Unanticipated circumstances </w:t>
      </w:r>
      <w:r>
        <w:rPr>
          <w:rFonts w:ascii="Arial" w:hAnsi="Arial"/>
          <w:sz w:val="22"/>
        </w:rPr>
        <w:t>might force</w:t>
      </w:r>
      <w:r w:rsidR="00BF3C6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 drop in </w:t>
      </w:r>
      <w:r w:rsidR="007A1D83">
        <w:rPr>
          <w:rFonts w:ascii="Arial" w:hAnsi="Arial"/>
          <w:sz w:val="22"/>
        </w:rPr>
        <w:t xml:space="preserve">Core </w:t>
      </w:r>
      <w:r>
        <w:rPr>
          <w:rFonts w:ascii="Arial" w:hAnsi="Arial"/>
          <w:sz w:val="22"/>
        </w:rPr>
        <w:t>revenue. W</w:t>
      </w:r>
      <w:r w:rsidR="005D39EC">
        <w:rPr>
          <w:rFonts w:ascii="Arial" w:hAnsi="Arial"/>
          <w:sz w:val="22"/>
        </w:rPr>
        <w:t>hat is the exit plan if the projected revenue is not met</w:t>
      </w:r>
      <w:r w:rsidR="00614586">
        <w:rPr>
          <w:rFonts w:ascii="Arial" w:hAnsi="Arial"/>
          <w:sz w:val="22"/>
        </w:rPr>
        <w:t xml:space="preserve"> within reasonable time (3-5 years)</w:t>
      </w:r>
      <w:r w:rsidR="005D39EC">
        <w:rPr>
          <w:rFonts w:ascii="Arial" w:hAnsi="Arial"/>
          <w:sz w:val="22"/>
        </w:rPr>
        <w:t>?</w:t>
      </w:r>
    </w:p>
    <w:p w14:paraId="64F30A08" w14:textId="77777777" w:rsidR="005D39EC" w:rsidRDefault="005D39EC">
      <w:pPr>
        <w:rPr>
          <w:rFonts w:ascii="Arial" w:hAnsi="Arial"/>
          <w:sz w:val="22"/>
        </w:rPr>
      </w:pPr>
    </w:p>
    <w:p w14:paraId="5AD4B410" w14:textId="77777777" w:rsidR="005E239F" w:rsidRDefault="005E239F">
      <w:pPr>
        <w:rPr>
          <w:rFonts w:ascii="Arial" w:hAnsi="Arial"/>
          <w:sz w:val="22"/>
        </w:rPr>
      </w:pPr>
    </w:p>
    <w:p w14:paraId="2D0CBDE1" w14:textId="77777777" w:rsidR="005E239F" w:rsidRDefault="005E239F">
      <w:pPr>
        <w:rPr>
          <w:rFonts w:ascii="Arial" w:hAnsi="Arial"/>
          <w:sz w:val="22"/>
        </w:rPr>
      </w:pPr>
    </w:p>
    <w:p w14:paraId="5CDD2213" w14:textId="77777777" w:rsidR="005E239F" w:rsidRDefault="005E239F">
      <w:pPr>
        <w:rPr>
          <w:rFonts w:ascii="Arial" w:hAnsi="Arial"/>
          <w:sz w:val="22"/>
        </w:rPr>
      </w:pPr>
    </w:p>
    <w:p w14:paraId="2A711BBB" w14:textId="77777777" w:rsidR="005E239F" w:rsidRDefault="005E239F">
      <w:pPr>
        <w:rPr>
          <w:rFonts w:ascii="Arial" w:hAnsi="Arial"/>
          <w:sz w:val="22"/>
        </w:rPr>
      </w:pPr>
    </w:p>
    <w:p w14:paraId="50418CD4" w14:textId="77777777" w:rsidR="005E239F" w:rsidRDefault="005E239F">
      <w:pPr>
        <w:rPr>
          <w:rFonts w:ascii="Arial" w:hAnsi="Arial"/>
          <w:sz w:val="22"/>
        </w:rPr>
      </w:pPr>
    </w:p>
    <w:p w14:paraId="7DC48E2F" w14:textId="77777777" w:rsidR="005E239F" w:rsidRDefault="005E239F">
      <w:pPr>
        <w:rPr>
          <w:rFonts w:ascii="Arial" w:hAnsi="Arial"/>
          <w:sz w:val="22"/>
        </w:rPr>
      </w:pPr>
    </w:p>
    <w:p w14:paraId="788F93DC" w14:textId="77777777" w:rsidR="005E239F" w:rsidRDefault="005E239F">
      <w:pPr>
        <w:rPr>
          <w:rFonts w:ascii="Arial" w:hAnsi="Arial"/>
          <w:sz w:val="22"/>
        </w:rPr>
      </w:pPr>
    </w:p>
    <w:p w14:paraId="3728699D" w14:textId="77777777" w:rsidR="005E239F" w:rsidRDefault="005E239F">
      <w:pPr>
        <w:rPr>
          <w:rFonts w:ascii="Arial" w:hAnsi="Arial"/>
          <w:sz w:val="22"/>
        </w:rPr>
      </w:pPr>
    </w:p>
    <w:p w14:paraId="24688E45" w14:textId="77777777" w:rsidR="005E239F" w:rsidRDefault="005E239F">
      <w:pPr>
        <w:rPr>
          <w:rFonts w:ascii="Arial" w:hAnsi="Arial"/>
          <w:sz w:val="22"/>
        </w:rPr>
      </w:pPr>
    </w:p>
    <w:p w14:paraId="5A26A590" w14:textId="77777777" w:rsidR="005E239F" w:rsidRDefault="005E239F">
      <w:pPr>
        <w:rPr>
          <w:rFonts w:ascii="Arial" w:hAnsi="Arial"/>
          <w:sz w:val="22"/>
        </w:rPr>
      </w:pPr>
    </w:p>
    <w:p w14:paraId="17AA5D82" w14:textId="77777777" w:rsidR="005E239F" w:rsidRDefault="005E239F">
      <w:pPr>
        <w:rPr>
          <w:rFonts w:ascii="Arial" w:hAnsi="Arial"/>
          <w:sz w:val="22"/>
        </w:rPr>
      </w:pPr>
    </w:p>
    <w:p w14:paraId="7DD1EFAE" w14:textId="77777777" w:rsidR="005E239F" w:rsidRDefault="005E239F">
      <w:pPr>
        <w:rPr>
          <w:rFonts w:ascii="Arial" w:hAnsi="Arial"/>
          <w:sz w:val="22"/>
        </w:rPr>
      </w:pPr>
    </w:p>
    <w:p w14:paraId="79E4F3E6" w14:textId="77777777" w:rsidR="005E239F" w:rsidRDefault="005E239F">
      <w:pPr>
        <w:rPr>
          <w:rFonts w:ascii="Arial" w:hAnsi="Arial"/>
          <w:sz w:val="22"/>
        </w:rPr>
      </w:pPr>
    </w:p>
    <w:p w14:paraId="5F6DAAF9" w14:textId="77777777" w:rsidR="005E239F" w:rsidRDefault="005E239F">
      <w:pPr>
        <w:rPr>
          <w:rFonts w:ascii="Arial" w:hAnsi="Arial"/>
          <w:sz w:val="22"/>
        </w:rPr>
      </w:pPr>
    </w:p>
    <w:p w14:paraId="0D450C5E" w14:textId="77777777" w:rsidR="005E239F" w:rsidRDefault="005E239F">
      <w:pPr>
        <w:rPr>
          <w:rFonts w:ascii="Arial" w:hAnsi="Arial"/>
          <w:sz w:val="22"/>
        </w:rPr>
      </w:pPr>
    </w:p>
    <w:p w14:paraId="2CF839EE" w14:textId="77777777" w:rsidR="005E239F" w:rsidRDefault="005E239F">
      <w:pPr>
        <w:rPr>
          <w:rFonts w:ascii="Arial" w:hAnsi="Arial"/>
          <w:sz w:val="22"/>
        </w:rPr>
      </w:pPr>
    </w:p>
    <w:p w14:paraId="49D339C0" w14:textId="77777777" w:rsidR="005E239F" w:rsidRDefault="005E239F">
      <w:pPr>
        <w:rPr>
          <w:rFonts w:ascii="Arial" w:hAnsi="Arial"/>
          <w:sz w:val="22"/>
        </w:rPr>
      </w:pPr>
    </w:p>
    <w:p w14:paraId="475B4FDE" w14:textId="77777777" w:rsidR="005E239F" w:rsidRDefault="005E239F">
      <w:pPr>
        <w:rPr>
          <w:rFonts w:ascii="Arial" w:hAnsi="Arial"/>
          <w:sz w:val="22"/>
        </w:rPr>
      </w:pPr>
    </w:p>
    <w:p w14:paraId="1513DEAE" w14:textId="77777777" w:rsidR="005E239F" w:rsidRDefault="005E239F">
      <w:pPr>
        <w:rPr>
          <w:rFonts w:ascii="Arial" w:hAnsi="Arial"/>
          <w:sz w:val="22"/>
        </w:rPr>
      </w:pPr>
    </w:p>
    <w:p w14:paraId="36526352" w14:textId="77777777" w:rsidR="005E239F" w:rsidRDefault="005E239F">
      <w:pPr>
        <w:rPr>
          <w:rFonts w:ascii="Arial" w:hAnsi="Arial"/>
          <w:sz w:val="22"/>
        </w:rPr>
      </w:pPr>
    </w:p>
    <w:p w14:paraId="11B91DC7" w14:textId="77777777" w:rsidR="005E239F" w:rsidRDefault="005E239F">
      <w:pPr>
        <w:rPr>
          <w:rFonts w:ascii="Arial" w:hAnsi="Arial"/>
          <w:sz w:val="22"/>
        </w:rPr>
      </w:pPr>
    </w:p>
    <w:p w14:paraId="05B81EBB" w14:textId="77777777" w:rsidR="005E239F" w:rsidRDefault="005E239F">
      <w:pPr>
        <w:rPr>
          <w:rFonts w:ascii="Arial" w:hAnsi="Arial"/>
          <w:sz w:val="22"/>
        </w:rPr>
      </w:pPr>
    </w:p>
    <w:p w14:paraId="037FB1B2" w14:textId="77777777" w:rsidR="00775D73" w:rsidRDefault="00775D73">
      <w:pPr>
        <w:rPr>
          <w:rFonts w:ascii="Arial" w:hAnsi="Arial"/>
          <w:sz w:val="22"/>
        </w:rPr>
      </w:pPr>
    </w:p>
    <w:p w14:paraId="54D0B143" w14:textId="77777777" w:rsidR="005E239F" w:rsidRDefault="005E239F">
      <w:pPr>
        <w:rPr>
          <w:rFonts w:ascii="Arial" w:hAnsi="Arial"/>
          <w:sz w:val="22"/>
        </w:rPr>
      </w:pPr>
    </w:p>
    <w:p w14:paraId="652D28A3" w14:textId="77777777" w:rsidR="005E239F" w:rsidRDefault="005E239F">
      <w:pPr>
        <w:rPr>
          <w:rFonts w:ascii="Arial" w:hAnsi="Arial"/>
          <w:sz w:val="22"/>
        </w:rPr>
      </w:pPr>
    </w:p>
    <w:p w14:paraId="107CD221" w14:textId="77777777" w:rsidR="005E239F" w:rsidRDefault="005E239F">
      <w:pPr>
        <w:rPr>
          <w:rFonts w:ascii="Arial" w:hAnsi="Arial"/>
          <w:sz w:val="22"/>
        </w:rPr>
      </w:pPr>
    </w:p>
    <w:p w14:paraId="1F95F875" w14:textId="77777777" w:rsidR="005E239F" w:rsidRDefault="005E239F">
      <w:pPr>
        <w:rPr>
          <w:rFonts w:ascii="Arial" w:hAnsi="Arial"/>
          <w:sz w:val="22"/>
        </w:rPr>
      </w:pPr>
    </w:p>
    <w:p w14:paraId="57696A62" w14:textId="77777777" w:rsidR="005E239F" w:rsidRDefault="005E239F">
      <w:pPr>
        <w:rPr>
          <w:rFonts w:ascii="Arial" w:hAnsi="Arial"/>
          <w:sz w:val="22"/>
        </w:rPr>
      </w:pPr>
    </w:p>
    <w:p w14:paraId="02230F31" w14:textId="77777777" w:rsidR="005E239F" w:rsidRDefault="005E239F">
      <w:pPr>
        <w:rPr>
          <w:rFonts w:ascii="Arial" w:hAnsi="Arial"/>
          <w:sz w:val="22"/>
        </w:rPr>
      </w:pPr>
    </w:p>
    <w:p w14:paraId="160A7942" w14:textId="77777777" w:rsidR="005E239F" w:rsidRPr="006E7CB0" w:rsidRDefault="005E239F" w:rsidP="006E7CB0">
      <w:pPr>
        <w:jc w:val="center"/>
        <w:rPr>
          <w:rFonts w:ascii="Arial" w:hAnsi="Arial"/>
          <w:b/>
          <w:sz w:val="22"/>
        </w:rPr>
      </w:pPr>
      <w:r w:rsidRPr="006E7CB0">
        <w:rPr>
          <w:rFonts w:ascii="Arial" w:hAnsi="Arial"/>
          <w:b/>
          <w:sz w:val="22"/>
        </w:rPr>
        <w:t>Checklist</w:t>
      </w:r>
    </w:p>
    <w:p w14:paraId="2ADAA422" w14:textId="77777777" w:rsidR="005E239F" w:rsidRDefault="005E239F">
      <w:pPr>
        <w:rPr>
          <w:rFonts w:ascii="Arial" w:hAnsi="Arial"/>
          <w:sz w:val="22"/>
        </w:rPr>
      </w:pPr>
    </w:p>
    <w:p w14:paraId="20D77DF3" w14:textId="77777777" w:rsidR="00EA5180" w:rsidRDefault="00EA51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Endorsement</w:t>
      </w:r>
      <w:r w:rsidR="00CB20B5">
        <w:rPr>
          <w:rFonts w:ascii="Arial" w:hAnsi="Arial"/>
          <w:sz w:val="22"/>
        </w:rPr>
        <w:t>(s)</w:t>
      </w:r>
    </w:p>
    <w:p w14:paraId="0607A5B4" w14:textId="77777777" w:rsidR="00EA5180" w:rsidRDefault="00EA5180">
      <w:pPr>
        <w:rPr>
          <w:rFonts w:ascii="Arial" w:hAnsi="Arial"/>
          <w:sz w:val="22"/>
        </w:rPr>
      </w:pPr>
    </w:p>
    <w:p w14:paraId="6E6C965F" w14:textId="77777777" w:rsidR="006E7CB0" w:rsidRDefault="006E7CB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Summary</w:t>
      </w:r>
    </w:p>
    <w:p w14:paraId="56D1AC40" w14:textId="77777777" w:rsidR="006E7CB0" w:rsidRDefault="006E7CB0">
      <w:pPr>
        <w:rPr>
          <w:rFonts w:ascii="Arial" w:hAnsi="Arial"/>
          <w:sz w:val="22"/>
        </w:rPr>
      </w:pPr>
    </w:p>
    <w:p w14:paraId="44CA0943" w14:textId="77777777" w:rsidR="006E7CB0" w:rsidRDefault="006E7CB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Core Description</w:t>
      </w:r>
    </w:p>
    <w:p w14:paraId="15D22C67" w14:textId="77777777" w:rsidR="006E7CB0" w:rsidRDefault="006E7CB0">
      <w:pPr>
        <w:rPr>
          <w:rFonts w:ascii="Arial" w:hAnsi="Arial"/>
          <w:sz w:val="22"/>
        </w:rPr>
      </w:pPr>
    </w:p>
    <w:p w14:paraId="3AFE35D3" w14:textId="77777777" w:rsidR="00EA5180" w:rsidRDefault="00EA51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Timeline for implementation</w:t>
      </w:r>
    </w:p>
    <w:p w14:paraId="4563A14A" w14:textId="77777777" w:rsidR="00EA5180" w:rsidRDefault="00EA5180">
      <w:pPr>
        <w:rPr>
          <w:rFonts w:ascii="Arial" w:hAnsi="Arial"/>
          <w:sz w:val="22"/>
        </w:rPr>
      </w:pPr>
    </w:p>
    <w:p w14:paraId="1A2F7238" w14:textId="77777777" w:rsidR="006E7CB0" w:rsidRDefault="00AD4286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 w14:anchorId="126033D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7pt;margin-top:-49.2pt;width:9pt;height:9pt;z-index:251660288;mso-wrap-edited:f" wrapcoords="-1800 -1800 -1800 19800 23400 19800 23400 -1800 -1800 -1800" filled="f" strokecolor="black [3213]" strokeweight="1.5pt">
            <v:fill o:detectmouseclick="t"/>
            <v:textbox style="mso-next-textbox:#_x0000_s1031" inset=",7.2pt,,7.2pt">
              <w:txbxContent>
                <w:p w14:paraId="6515D443" w14:textId="77777777" w:rsidR="00870313" w:rsidRDefault="00870313" w:rsidP="00C94084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0FB07AA6">
          <v:shape id="_x0000_s1032" type="#_x0000_t202" style="position:absolute;margin-left:-17pt;margin-top:-21.95pt;width:9pt;height:9pt;z-index:251661312;mso-wrap-edited:f" wrapcoords="-1800 -1800 -1800 19800 23400 19800 23400 -1800 -1800 -1800" filled="f" strokecolor="black [3213]" strokeweight="1.5pt">
            <v:fill o:detectmouseclick="t"/>
            <v:textbox style="mso-next-textbox:#_x0000_s1032" inset=",7.2pt,,7.2pt">
              <w:txbxContent>
                <w:p w14:paraId="054D800D" w14:textId="77777777" w:rsidR="00870313" w:rsidRDefault="00870313" w:rsidP="00C94084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005DDBBF">
          <v:shape id="_x0000_s1033" type="#_x0000_t202" style="position:absolute;margin-left:-17pt;margin-top:26.7pt;width:9pt;height:9pt;z-index:251662336;mso-wrap-edited:f" wrapcoords="-1800 -1800 -1800 19800 23400 19800 23400 -1800 -1800 -1800" filled="f" strokecolor="black [3213]" strokeweight="1.5pt">
            <v:fill o:detectmouseclick="t"/>
            <v:textbox style="mso-next-textbox:#_x0000_s1033" inset=",7.2pt,,7.2pt">
              <w:txbxContent>
                <w:p w14:paraId="7E9AB63A" w14:textId="77777777" w:rsidR="00870313" w:rsidRDefault="00870313" w:rsidP="00C94084"/>
              </w:txbxContent>
            </v:textbox>
            <w10:wrap type="square"/>
          </v:shape>
        </w:pict>
      </w:r>
      <w:r>
        <w:rPr>
          <w:rFonts w:ascii="Arial" w:hAnsi="Arial"/>
          <w:noProof/>
          <w:sz w:val="22"/>
        </w:rPr>
        <w:pict w14:anchorId="2BC3CCA9">
          <v:shape id="_x0000_s1045" type="#_x0000_t202" style="position:absolute;margin-left:-17pt;margin-top:55.4pt;width:9pt;height:9pt;z-index:251671552;mso-wrap-edited:f" wrapcoords="-1800 -1800 -1800 19800 23400 19800 23400 -1800 -1800 -1800" filled="f" strokecolor="black [3213]" strokeweight="1.5pt">
            <v:fill o:detectmouseclick="t"/>
            <v:textbox style="mso-next-textbox:#_x0000_s1045" inset=",7.2pt,,7.2pt">
              <w:txbxContent>
                <w:p w14:paraId="164EA893" w14:textId="77777777" w:rsidR="00870313" w:rsidRDefault="00870313" w:rsidP="00EA5180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118F3190">
          <v:shape id="_x0000_s1034" type="#_x0000_t202" style="position:absolute;margin-left:-17pt;margin-top:79pt;width:9pt;height:9pt;z-index:251663360;mso-wrap-edited:f" wrapcoords="-1800 -1800 -1800 19800 23400 19800 23400 -1800 -1800 -1800" filled="f" strokecolor="black [3213]" strokeweight="1.5pt">
            <v:fill o:detectmouseclick="t"/>
            <v:textbox style="mso-next-textbox:#_x0000_s1034" inset=",7.2pt,,7.2pt">
              <w:txbxContent>
                <w:p w14:paraId="0B9F6A02" w14:textId="77777777" w:rsidR="00870313" w:rsidRDefault="00870313" w:rsidP="00C94084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3D6D0BB9">
          <v:shape id="_x0000_s1036" type="#_x0000_t202" style="position:absolute;margin-left:-17pt;margin-top:105.75pt;width:9pt;height:9pt;z-index:251665408;mso-wrap-edited:f" wrapcoords="-1800 -1800 -1800 19800 23400 19800 23400 -1800 -1800 -1800" filled="f" strokecolor="black [3213]" strokeweight="1.5pt">
            <v:fill o:detectmouseclick="t"/>
            <v:textbox style="mso-next-textbox:#_x0000_s1036" inset=",7.2pt,,7.2pt">
              <w:txbxContent>
                <w:p w14:paraId="46E8D7A7" w14:textId="77777777" w:rsidR="00870313" w:rsidRDefault="00870313" w:rsidP="00C94084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1B678AB5">
          <v:shape id="_x0000_s1044" type="#_x0000_t202" style="position:absolute;margin-left:-17pt;margin-top:1.4pt;width:9pt;height:9pt;z-index:251670528;mso-wrap-edited:f" wrapcoords="-1800 -1800 -1800 19800 23400 19800 23400 -1800 -1800 -1800" filled="f" strokecolor="black [3213]" strokeweight="1.5pt">
            <v:fill o:detectmouseclick="t"/>
            <v:textbox style="mso-next-textbox:#_x0000_s1044" inset=",7.2pt,,7.2pt">
              <w:txbxContent>
                <w:p w14:paraId="158026F3" w14:textId="77777777" w:rsidR="00870313" w:rsidRDefault="00870313" w:rsidP="00EA5180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6E40F4B4">
          <v:shape id="_x0000_s1046" type="#_x0000_t202" style="position:absolute;margin-left:-17pt;margin-top:-99.3pt;width:9pt;height:9pt;z-index:251672576;mso-wrap-edited:f" wrapcoords="-1800 -1800 -1800 19800 23400 19800 23400 -1800 -1800 -1800" filled="f" strokecolor="black [3213]" strokeweight="1.5pt">
            <v:fill o:detectmouseclick="t"/>
            <v:textbox style="mso-next-textbox:#_x0000_s1046" inset=",7.2pt,,7.2pt">
              <w:txbxContent>
                <w:p w14:paraId="215975FD" w14:textId="77777777" w:rsidR="00870313" w:rsidRDefault="00870313" w:rsidP="00EA5180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4CF88B03">
          <v:shape id="_x0000_s1029" type="#_x0000_t202" style="position:absolute;margin-left:-17pt;margin-top:-72.3pt;width:9pt;height:9pt;z-index:251659264;mso-wrap-edited:f" wrapcoords="-1800 -1800 -1800 19800 23400 19800 23400 -1800 -1800 -1800" filled="f" strokecolor="black [3213]" strokeweight="1.5pt">
            <v:fill o:detectmouseclick="t"/>
            <v:textbox style="mso-next-textbox:#_x0000_s1029" inset=",7.2pt,,7.2pt">
              <w:txbxContent>
                <w:p w14:paraId="09D15AF2" w14:textId="77777777" w:rsidR="00870313" w:rsidRDefault="00870313"/>
              </w:txbxContent>
            </v:textbox>
            <w10:wrap type="tight"/>
          </v:shape>
        </w:pict>
      </w:r>
      <w:r w:rsidR="006E7CB0">
        <w:rPr>
          <w:rFonts w:ascii="Arial" w:hAnsi="Arial"/>
          <w:sz w:val="22"/>
        </w:rPr>
        <w:t>Operation plan</w:t>
      </w:r>
    </w:p>
    <w:p w14:paraId="293D9C1F" w14:textId="77777777" w:rsidR="006E7CB0" w:rsidRDefault="006E7CB0">
      <w:pPr>
        <w:rPr>
          <w:rFonts w:ascii="Arial" w:hAnsi="Arial"/>
          <w:sz w:val="22"/>
        </w:rPr>
      </w:pPr>
    </w:p>
    <w:p w14:paraId="3B9B1991" w14:textId="77777777" w:rsidR="00EA5180" w:rsidRDefault="00EA51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Competition analysis</w:t>
      </w:r>
    </w:p>
    <w:p w14:paraId="4830B461" w14:textId="77777777" w:rsidR="00EA5180" w:rsidRDefault="00EA5180">
      <w:pPr>
        <w:rPr>
          <w:rFonts w:ascii="Arial" w:hAnsi="Arial"/>
          <w:sz w:val="22"/>
        </w:rPr>
      </w:pPr>
    </w:p>
    <w:p w14:paraId="0F84CBE0" w14:textId="77777777" w:rsidR="00EA5180" w:rsidRDefault="00EA51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Personnel</w:t>
      </w:r>
    </w:p>
    <w:p w14:paraId="748E13A8" w14:textId="77777777" w:rsidR="006E7CB0" w:rsidRDefault="006E7CB0">
      <w:pPr>
        <w:rPr>
          <w:rFonts w:ascii="Arial" w:hAnsi="Arial"/>
          <w:sz w:val="22"/>
        </w:rPr>
      </w:pPr>
    </w:p>
    <w:p w14:paraId="09951895" w14:textId="77777777" w:rsidR="006E7CB0" w:rsidRDefault="006E7CB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Financial plan</w:t>
      </w:r>
      <w:r w:rsidR="00EA5180">
        <w:rPr>
          <w:rFonts w:ascii="Arial" w:hAnsi="Arial"/>
          <w:sz w:val="22"/>
        </w:rPr>
        <w:t xml:space="preserve"> with exit strategy</w:t>
      </w:r>
    </w:p>
    <w:p w14:paraId="37DCCC0B" w14:textId="77777777" w:rsidR="006E7CB0" w:rsidRDefault="006E7CB0">
      <w:pPr>
        <w:rPr>
          <w:rFonts w:ascii="Arial" w:hAnsi="Arial"/>
          <w:sz w:val="22"/>
        </w:rPr>
      </w:pPr>
    </w:p>
    <w:p w14:paraId="2C8C9984" w14:textId="77777777" w:rsidR="00EA5180" w:rsidRDefault="00EA5180" w:rsidP="00EA51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Pricing plan</w:t>
      </w:r>
    </w:p>
    <w:p w14:paraId="28EA166D" w14:textId="77777777" w:rsidR="006E7CB0" w:rsidRDefault="00AD4286">
      <w:pPr>
        <w:rPr>
          <w:rFonts w:ascii="Arial" w:hAnsi="Arial"/>
          <w:sz w:val="22"/>
        </w:rPr>
      </w:pPr>
      <w:r>
        <w:rPr>
          <w:rFonts w:ascii="Arial" w:hAnsi="Arial"/>
          <w:b/>
          <w:noProof/>
          <w:sz w:val="22"/>
        </w:rPr>
        <w:pict w14:anchorId="75F9C209">
          <v:shape id="_x0000_s1042" type="#_x0000_t202" style="position:absolute;margin-left:-17pt;margin-top:11.85pt;width:9pt;height:9pt;z-index:251668480;mso-wrap-edited:f" wrapcoords="-1800 -1800 -1800 19800 23400 19800 23400 -1800 -1800 -1800" filled="f" strokecolor="black [3213]" strokeweight="1.5pt">
            <v:fill o:detectmouseclick="t"/>
            <v:textbox style="mso-next-textbox:#_x0000_s1042" inset=",7.2pt,,7.2pt">
              <w:txbxContent>
                <w:p w14:paraId="2AAF08AD" w14:textId="77777777" w:rsidR="00870313" w:rsidRDefault="00870313" w:rsidP="00EA5180"/>
              </w:txbxContent>
            </v:textbox>
            <w10:wrap type="tight"/>
          </v:shape>
        </w:pict>
      </w:r>
      <w:r>
        <w:rPr>
          <w:rFonts w:ascii="Arial" w:hAnsi="Arial"/>
          <w:b/>
          <w:noProof/>
          <w:sz w:val="22"/>
        </w:rPr>
        <w:pict w14:anchorId="0995CC35">
          <v:shape id="_x0000_s1043" type="#_x0000_t202" style="position:absolute;margin-left:-17pt;margin-top:42.3pt;width:9pt;height:9pt;z-index:251669504;mso-wrap-edited:f" wrapcoords="-1800 -1800 -1800 19800 23400 19800 23400 -1800 -1800 -1800" filled="f" strokecolor="black [3213]" strokeweight="1.5pt">
            <v:fill o:detectmouseclick="t"/>
            <v:textbox style="mso-next-textbox:#_x0000_s1043" inset=",7.2pt,,7.2pt">
              <w:txbxContent>
                <w:p w14:paraId="6B196896" w14:textId="77777777" w:rsidR="00870313" w:rsidRDefault="00870313" w:rsidP="00EA5180"/>
              </w:txbxContent>
            </v:textbox>
            <w10:wrap type="tight"/>
          </v:shape>
        </w:pict>
      </w:r>
    </w:p>
    <w:p w14:paraId="376B134A" w14:textId="77777777" w:rsidR="006E7CB0" w:rsidRDefault="006E7CB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Budget year 1 </w:t>
      </w:r>
    </w:p>
    <w:p w14:paraId="21CFC07F" w14:textId="77777777" w:rsidR="006E7CB0" w:rsidRDefault="006E7CB0">
      <w:pPr>
        <w:rPr>
          <w:rFonts w:ascii="Arial" w:hAnsi="Arial"/>
          <w:sz w:val="22"/>
        </w:rPr>
      </w:pPr>
    </w:p>
    <w:p w14:paraId="3A188DF8" w14:textId="77777777" w:rsidR="006E7CB0" w:rsidRDefault="006E7CB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Budget years 2 and 3</w:t>
      </w:r>
    </w:p>
    <w:p w14:paraId="5B0B4805" w14:textId="77777777" w:rsidR="006E7CB0" w:rsidRDefault="006E7CB0">
      <w:pPr>
        <w:rPr>
          <w:rFonts w:ascii="Arial" w:hAnsi="Arial"/>
          <w:sz w:val="22"/>
        </w:rPr>
      </w:pPr>
    </w:p>
    <w:p w14:paraId="5AD6DB5B" w14:textId="77777777" w:rsidR="005E239F" w:rsidRDefault="00AD4286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 w14:anchorId="52C7C753">
          <v:shape id="_x0000_s1038" type="#_x0000_t202" style="position:absolute;margin-left:-17pt;margin-top:2.65pt;width:9pt;height:9pt;z-index:251667456;mso-wrap-edited:f" wrapcoords="-1800 -1800 -1800 19800 23400 19800 23400 -1800 -1800 -1800" filled="f" strokecolor="black [3213]" strokeweight="1.5pt">
            <v:fill o:detectmouseclick="t"/>
            <v:textbox style="mso-next-textbox:#_x0000_s1038" inset=",7.2pt,,7.2pt">
              <w:txbxContent>
                <w:p w14:paraId="2852417C" w14:textId="77777777" w:rsidR="00870313" w:rsidRDefault="00870313" w:rsidP="00C94084"/>
              </w:txbxContent>
            </v:textbox>
            <w10:wrap type="tight"/>
          </v:shape>
        </w:pict>
      </w:r>
      <w:r w:rsidR="006E7CB0">
        <w:rPr>
          <w:rFonts w:ascii="Arial" w:hAnsi="Arial"/>
          <w:sz w:val="22"/>
        </w:rPr>
        <w:t>Support letters</w:t>
      </w:r>
    </w:p>
    <w:p w14:paraId="7FAA0F57" w14:textId="77777777" w:rsidR="005E239F" w:rsidRDefault="005E239F">
      <w:pPr>
        <w:rPr>
          <w:rFonts w:ascii="Arial" w:hAnsi="Arial"/>
          <w:sz w:val="22"/>
        </w:rPr>
      </w:pPr>
    </w:p>
    <w:p w14:paraId="3A1B8247" w14:textId="77777777" w:rsidR="005D39EC" w:rsidRDefault="005E239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C61B96E" w14:textId="77777777" w:rsidR="009E781A" w:rsidRPr="009E781A" w:rsidRDefault="009E781A" w:rsidP="00077D50">
      <w:pPr>
        <w:outlineLvl w:val="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 w:rsidRPr="009E781A">
        <w:rPr>
          <w:rFonts w:ascii="Arial" w:hAnsi="Arial"/>
          <w:b/>
          <w:sz w:val="22"/>
        </w:rPr>
        <w:lastRenderedPageBreak/>
        <w:t>Appendix</w:t>
      </w:r>
    </w:p>
    <w:p w14:paraId="5C13906B" w14:textId="77777777" w:rsidR="009E781A" w:rsidRDefault="009E781A">
      <w:pPr>
        <w:rPr>
          <w:rFonts w:ascii="Arial" w:hAnsi="Arial"/>
          <w:sz w:val="22"/>
        </w:rPr>
      </w:pPr>
    </w:p>
    <w:p w14:paraId="75984271" w14:textId="77777777" w:rsidR="009E781A" w:rsidRPr="009E781A" w:rsidRDefault="009E781A" w:rsidP="009E781A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 w:rsidRPr="009E781A">
        <w:rPr>
          <w:rFonts w:ascii="Arial" w:hAnsi="Arial"/>
          <w:sz w:val="22"/>
        </w:rPr>
        <w:t>Relevant reprints</w:t>
      </w:r>
      <w:r w:rsidR="007770AE">
        <w:rPr>
          <w:rFonts w:ascii="Arial" w:hAnsi="Arial"/>
          <w:sz w:val="22"/>
        </w:rPr>
        <w:t>, if applicable</w:t>
      </w:r>
      <w:r w:rsidR="00614586">
        <w:rPr>
          <w:rFonts w:ascii="Arial" w:hAnsi="Arial"/>
          <w:sz w:val="22"/>
        </w:rPr>
        <w:t>.</w:t>
      </w:r>
    </w:p>
    <w:p w14:paraId="6D39E6A1" w14:textId="77777777" w:rsidR="00DE3DD9" w:rsidRPr="009E781A" w:rsidRDefault="009E781A" w:rsidP="009E781A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Support letters from 5 or more investigators who will use the Core service.</w:t>
      </w:r>
    </w:p>
    <w:sectPr w:rsidR="00DE3DD9" w:rsidRPr="009E781A" w:rsidSect="00A83C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FCCDA" w14:textId="77777777" w:rsidR="00AD4286" w:rsidRDefault="00AD4286" w:rsidP="003A349D">
      <w:r>
        <w:separator/>
      </w:r>
    </w:p>
  </w:endnote>
  <w:endnote w:type="continuationSeparator" w:id="0">
    <w:p w14:paraId="311D7F7B" w14:textId="77777777" w:rsidR="00AD4286" w:rsidRDefault="00AD4286" w:rsidP="003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Malgun Gothic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FF059" w14:textId="77777777" w:rsidR="00093AEF" w:rsidRDefault="00093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C2178" w14:textId="17D80679" w:rsidR="00870313" w:rsidRDefault="00093AEF">
    <w:pPr>
      <w:pStyle w:val="Footer"/>
    </w:pPr>
    <w:r w:rsidRPr="00801A8E">
      <w:rPr>
        <w:noProof/>
      </w:rPr>
      <w:drawing>
        <wp:anchor distT="0" distB="0" distL="114300" distR="114300" simplePos="0" relativeHeight="251659264" behindDoc="1" locked="1" layoutInCell="1" allowOverlap="1" wp14:anchorId="557D03BB" wp14:editId="1B68410A">
          <wp:simplePos x="0" y="0"/>
          <wp:positionH relativeFrom="page">
            <wp:posOffset>2323465</wp:posOffset>
          </wp:positionH>
          <wp:positionV relativeFrom="page">
            <wp:posOffset>9277985</wp:posOffset>
          </wp:positionV>
          <wp:extent cx="2413635" cy="383540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s_General_Brigham_horiz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ED68" w14:textId="77777777" w:rsidR="00093AEF" w:rsidRDefault="00093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0170" w14:textId="77777777" w:rsidR="00AD4286" w:rsidRDefault="00AD4286" w:rsidP="003A349D">
      <w:r>
        <w:separator/>
      </w:r>
    </w:p>
  </w:footnote>
  <w:footnote w:type="continuationSeparator" w:id="0">
    <w:p w14:paraId="1BAFC9B2" w14:textId="77777777" w:rsidR="00AD4286" w:rsidRDefault="00AD4286" w:rsidP="003A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DD8D2" w14:textId="77777777" w:rsidR="00870313" w:rsidRDefault="00114D25" w:rsidP="006E7C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03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3E961" w14:textId="77777777" w:rsidR="00870313" w:rsidRDefault="00870313" w:rsidP="009014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A1A31" w14:textId="77777777" w:rsidR="00870313" w:rsidRPr="0090143B" w:rsidRDefault="00114D25" w:rsidP="00EA5180">
    <w:pPr>
      <w:pStyle w:val="Header"/>
      <w:framePr w:wrap="around" w:vAnchor="text" w:hAnchor="page" w:x="10162" w:y="1"/>
      <w:rPr>
        <w:rStyle w:val="PageNumber"/>
      </w:rPr>
    </w:pPr>
    <w:r w:rsidRPr="0090143B">
      <w:rPr>
        <w:rStyle w:val="PageNumber"/>
        <w:rFonts w:ascii="Arial" w:hAnsi="Arial"/>
        <w:sz w:val="22"/>
      </w:rPr>
      <w:fldChar w:fldCharType="begin"/>
    </w:r>
    <w:r w:rsidR="00870313" w:rsidRPr="0090143B">
      <w:rPr>
        <w:rStyle w:val="PageNumber"/>
        <w:rFonts w:ascii="Arial" w:hAnsi="Arial"/>
        <w:sz w:val="22"/>
      </w:rPr>
      <w:instrText xml:space="preserve">PAGE  </w:instrText>
    </w:r>
    <w:r w:rsidRPr="0090143B">
      <w:rPr>
        <w:rStyle w:val="PageNumber"/>
        <w:rFonts w:ascii="Arial" w:hAnsi="Arial"/>
        <w:sz w:val="22"/>
      </w:rPr>
      <w:fldChar w:fldCharType="separate"/>
    </w:r>
    <w:r w:rsidR="00CA042E">
      <w:rPr>
        <w:rStyle w:val="PageNumber"/>
        <w:rFonts w:ascii="Arial" w:hAnsi="Arial"/>
        <w:noProof/>
        <w:sz w:val="22"/>
      </w:rPr>
      <w:t>1</w:t>
    </w:r>
    <w:r w:rsidRPr="0090143B">
      <w:rPr>
        <w:rStyle w:val="PageNumber"/>
        <w:rFonts w:ascii="Arial" w:hAnsi="Arial"/>
        <w:sz w:val="22"/>
      </w:rPr>
      <w:fldChar w:fldCharType="end"/>
    </w:r>
  </w:p>
  <w:p w14:paraId="6CCB9AF2" w14:textId="77777777" w:rsidR="00870313" w:rsidRDefault="00870313" w:rsidP="0090143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720B7" w14:textId="77777777" w:rsidR="00870313" w:rsidRDefault="00870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38FA"/>
    <w:multiLevelType w:val="hybridMultilevel"/>
    <w:tmpl w:val="B4C45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175A"/>
    <w:multiLevelType w:val="hybridMultilevel"/>
    <w:tmpl w:val="EB68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60BEA"/>
    <w:multiLevelType w:val="hybridMultilevel"/>
    <w:tmpl w:val="68CE38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08F775B"/>
    <w:multiLevelType w:val="hybridMultilevel"/>
    <w:tmpl w:val="671C0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345CC"/>
    <w:multiLevelType w:val="hybridMultilevel"/>
    <w:tmpl w:val="CA4AF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6cf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MTO3MDc3MzQwNzJU0lEKTi0uzszPAykwrAUABeYZkywAAAA="/>
  </w:docVars>
  <w:rsids>
    <w:rsidRoot w:val="00B5477C"/>
    <w:rsid w:val="00027C65"/>
    <w:rsid w:val="00045C97"/>
    <w:rsid w:val="00053B83"/>
    <w:rsid w:val="000662B6"/>
    <w:rsid w:val="000726B8"/>
    <w:rsid w:val="00077D50"/>
    <w:rsid w:val="00083D92"/>
    <w:rsid w:val="00093AEF"/>
    <w:rsid w:val="000A3D41"/>
    <w:rsid w:val="0011417D"/>
    <w:rsid w:val="00114D25"/>
    <w:rsid w:val="0012128E"/>
    <w:rsid w:val="00122D5C"/>
    <w:rsid w:val="00150B7F"/>
    <w:rsid w:val="001563EF"/>
    <w:rsid w:val="001C7EAD"/>
    <w:rsid w:val="002310F6"/>
    <w:rsid w:val="00241F1D"/>
    <w:rsid w:val="0026350B"/>
    <w:rsid w:val="0027099A"/>
    <w:rsid w:val="00307277"/>
    <w:rsid w:val="003308A6"/>
    <w:rsid w:val="00330D8B"/>
    <w:rsid w:val="00337850"/>
    <w:rsid w:val="00342CA2"/>
    <w:rsid w:val="00344969"/>
    <w:rsid w:val="0038724C"/>
    <w:rsid w:val="00392ABC"/>
    <w:rsid w:val="003A11BD"/>
    <w:rsid w:val="003A349D"/>
    <w:rsid w:val="003D17F3"/>
    <w:rsid w:val="003E2D65"/>
    <w:rsid w:val="00404BBC"/>
    <w:rsid w:val="004532F9"/>
    <w:rsid w:val="004647DE"/>
    <w:rsid w:val="00467F9E"/>
    <w:rsid w:val="004B7C1F"/>
    <w:rsid w:val="004C391A"/>
    <w:rsid w:val="0050142A"/>
    <w:rsid w:val="00504EC4"/>
    <w:rsid w:val="00526CF1"/>
    <w:rsid w:val="005526D2"/>
    <w:rsid w:val="005D39EC"/>
    <w:rsid w:val="005E239F"/>
    <w:rsid w:val="00614586"/>
    <w:rsid w:val="0062467D"/>
    <w:rsid w:val="00637E9C"/>
    <w:rsid w:val="006603A1"/>
    <w:rsid w:val="00693AC8"/>
    <w:rsid w:val="006A0ABB"/>
    <w:rsid w:val="006B5080"/>
    <w:rsid w:val="006E7CB0"/>
    <w:rsid w:val="007207BF"/>
    <w:rsid w:val="00754550"/>
    <w:rsid w:val="00775D73"/>
    <w:rsid w:val="007770AE"/>
    <w:rsid w:val="007A1D83"/>
    <w:rsid w:val="007F16B1"/>
    <w:rsid w:val="0081321C"/>
    <w:rsid w:val="00847BDE"/>
    <w:rsid w:val="00870313"/>
    <w:rsid w:val="00873DD5"/>
    <w:rsid w:val="0090143B"/>
    <w:rsid w:val="00905491"/>
    <w:rsid w:val="00907A81"/>
    <w:rsid w:val="009223E5"/>
    <w:rsid w:val="00933718"/>
    <w:rsid w:val="00946934"/>
    <w:rsid w:val="009754A3"/>
    <w:rsid w:val="009B45E2"/>
    <w:rsid w:val="009E781A"/>
    <w:rsid w:val="00A43EA4"/>
    <w:rsid w:val="00A61029"/>
    <w:rsid w:val="00A65867"/>
    <w:rsid w:val="00A83C4B"/>
    <w:rsid w:val="00A87A7A"/>
    <w:rsid w:val="00AA3E49"/>
    <w:rsid w:val="00AC64FD"/>
    <w:rsid w:val="00AD054C"/>
    <w:rsid w:val="00AD09C8"/>
    <w:rsid w:val="00AD4286"/>
    <w:rsid w:val="00B03410"/>
    <w:rsid w:val="00B15791"/>
    <w:rsid w:val="00B5477C"/>
    <w:rsid w:val="00B65BCB"/>
    <w:rsid w:val="00BF3C64"/>
    <w:rsid w:val="00BF577C"/>
    <w:rsid w:val="00C4286F"/>
    <w:rsid w:val="00C52CDC"/>
    <w:rsid w:val="00C94084"/>
    <w:rsid w:val="00CA042E"/>
    <w:rsid w:val="00CA31AE"/>
    <w:rsid w:val="00CB20B5"/>
    <w:rsid w:val="00CC2B05"/>
    <w:rsid w:val="00D0167F"/>
    <w:rsid w:val="00D51245"/>
    <w:rsid w:val="00D6569C"/>
    <w:rsid w:val="00D675EA"/>
    <w:rsid w:val="00D70543"/>
    <w:rsid w:val="00DB0BF5"/>
    <w:rsid w:val="00DE3DD9"/>
    <w:rsid w:val="00E003C5"/>
    <w:rsid w:val="00E6536B"/>
    <w:rsid w:val="00EA5180"/>
    <w:rsid w:val="00EF0917"/>
    <w:rsid w:val="00FA2AA6"/>
    <w:rsid w:val="00FD5E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cf"/>
    </o:shapedefaults>
    <o:shapelayout v:ext="edit">
      <o:idmap v:ext="edit" data="1"/>
    </o:shapelayout>
  </w:shapeDefaults>
  <w:doNotEmbedSmartTags/>
  <w:decimalSymbol w:val="."/>
  <w:listSeparator w:val=","/>
  <w14:docId w14:val="2AEA2123"/>
  <w15:docId w15:val="{E85F1785-6674-4F52-BE88-6A673BBC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63D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3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781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77D50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D50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14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43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14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43B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0143B"/>
  </w:style>
  <w:style w:type="table" w:styleId="TableGrid">
    <w:name w:val="Table Grid"/>
    <w:basedOn w:val="TableNormal"/>
    <w:rsid w:val="00E653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BF3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3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3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F3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3C64"/>
    <w:rPr>
      <w:b/>
      <w:bCs/>
      <w:sz w:val="20"/>
      <w:szCs w:val="20"/>
    </w:rPr>
  </w:style>
  <w:style w:type="paragraph" w:styleId="Revision">
    <w:name w:val="Revision"/>
    <w:hidden/>
    <w:rsid w:val="00FA2AA6"/>
  </w:style>
  <w:style w:type="table" w:styleId="ColorfulGrid-Accent1">
    <w:name w:val="Colorful Grid Accent 1"/>
    <w:basedOn w:val="TableNormal"/>
    <w:rsid w:val="00027C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rsid w:val="00027C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3">
    <w:name w:val="Colorful List Accent 3"/>
    <w:basedOn w:val="TableNormal"/>
    <w:rsid w:val="005526D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TitleAddressWebInfo">
    <w:name w:val="Title_Address_Web_Info"/>
    <w:uiPriority w:val="99"/>
    <w:qFormat/>
    <w:rsid w:val="00093AEF"/>
    <w:pPr>
      <w:autoSpaceDE w:val="0"/>
      <w:autoSpaceDN w:val="0"/>
      <w:adjustRightInd w:val="0"/>
      <w:snapToGrid w:val="0"/>
      <w:spacing w:line="192" w:lineRule="atLeast"/>
      <w:ind w:left="6930"/>
      <w:textAlignment w:val="center"/>
    </w:pPr>
    <w:rPr>
      <w:rFonts w:cs="Arial"/>
      <w:color w:val="000000"/>
      <w:kern w:val="1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SRESCOREFAC@partner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439\Downloads\Core%20Business%20Pla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8fe4fbe806430980b4a4170d01dab2 xmlns="247f01ad-c4f6-44b7-b07b-e9523004ba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Partners</TermName>
          <TermId xmlns="http://schemas.microsoft.com/office/infopath/2007/PartnerControls">2dd0f40d-214d-4a0c-9a7d-35ef1a4b577c</TermId>
        </TermInfo>
      </Terms>
    </ge8fe4fbe806430980b4a4170d01dab2>
    <a1abb30ba3b046858a1f291a8129793c xmlns="247f01ad-c4f6-44b7-b07b-e9523004bae5">
      <Terms xmlns="http://schemas.microsoft.com/office/infopath/2007/PartnerControls"/>
    </a1abb30ba3b046858a1f291a8129793c>
    <d46e197292dc4188b2f1b475fbf8e744 xmlns="247f01ad-c4f6-44b7-b07b-e9523004ba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Facilities</TermName>
          <TermId xmlns="http://schemas.microsoft.com/office/infopath/2007/PartnerControls">58f0a8a1-4817-4d53-a68f-872a30feda40</TermId>
        </TermInfo>
      </Terms>
    </d46e197292dc4188b2f1b475fbf8e744>
    <f06e60641619484fa0106a0b22f2c720 xmlns="247f01ad-c4f6-44b7-b07b-e9523004bae5">
      <Terms xmlns="http://schemas.microsoft.com/office/infopath/2007/PartnerControls"/>
    </f06e60641619484fa0106a0b22f2c720>
    <i68000cfe4a84d73b0f5b5754b25ca43 xmlns="247f01ad-c4f6-44b7-b07b-e9523004bae5">
      <Terms xmlns="http://schemas.microsoft.com/office/infopath/2007/PartnerControls"/>
    </i68000cfe4a84d73b0f5b5754b25ca43>
    <TaxCatchAll xmlns="247f01ad-c4f6-44b7-b07b-e9523004bae5">
      <Value>99</Value>
      <Value>13</Value>
      <Value>7</Value>
      <Value>6</Value>
      <Value>14</Value>
      <Value>17</Value>
    </TaxCatchAll>
    <gacf83cac8fe4091becb3884a483a045 xmlns="247f01ad-c4f6-44b7-b07b-e9523004ba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MGH</TermName>
          <TermId xmlns="http://schemas.microsoft.com/office/infopath/2007/PartnerControls">afa34695-9b57-45e7-acca-909cfb8c3888</TermId>
        </TermInfo>
        <TermInfo xmlns="http://schemas.microsoft.com/office/infopath/2007/PartnerControls">
          <TermName xmlns="http://schemas.microsoft.com/office/infopath/2007/PartnerControls">BWH</TermName>
          <TermId xmlns="http://schemas.microsoft.com/office/infopath/2007/PartnerControls">85502b99-e70f-4ed3-b38f-d2fd5f669377</TermId>
        </TermInfo>
        <TermInfo xmlns="http://schemas.microsoft.com/office/infopath/2007/PartnerControls">
          <TermName xmlns="http://schemas.microsoft.com/office/infopath/2007/PartnerControls">McLean</TermName>
          <TermId xmlns="http://schemas.microsoft.com/office/infopath/2007/PartnerControls">5c1ced02-1ff6-4196-84e7-ad13f8230006</TermId>
        </TermInfo>
      </Terms>
    </gacf83cac8fe4091becb3884a483a045>
    <oebcaad0f2924cb88df4555231504bfe xmlns="247f01ad-c4f6-44b7-b07b-e9523004ba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abcc1d8b-b69f-49d9-98c4-228b5379ea81</TermId>
        </TermInfo>
      </Terms>
    </oebcaad0f2924cb88df4555231504bfe>
    <PublishingContact xmlns="http://schemas.microsoft.com/sharepoint/v3">
      <UserInfo>
        <DisplayName>Cho, Jessica M.</DisplayName>
        <AccountId>136</AccountId>
        <AccountType/>
      </UserInfo>
    </PublishingContact>
    <PHRM_Revised xmlns="247f01ad-c4f6-44b7-b07b-e9523004bae5">2016-02-11T05:00:00+00:00</PHRM_Revis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HRM_Documents" ma:contentTypeID="0x010100EAB0DBB3C424FB499AE2FD77BFD90CF3008719B1FAE7DDD84396F70D88E1564FCB" ma:contentTypeVersion="18" ma:contentTypeDescription="" ma:contentTypeScope="" ma:versionID="f97e824f30ade67ce35dd56b5d61a880">
  <xsd:schema xmlns:xsd="http://www.w3.org/2001/XMLSchema" xmlns:xs="http://www.w3.org/2001/XMLSchema" xmlns:p="http://schemas.microsoft.com/office/2006/metadata/properties" xmlns:ns1="http://schemas.microsoft.com/sharepoint/v3" xmlns:ns2="247f01ad-c4f6-44b7-b07b-e9523004bae5" xmlns:ns3="f3863275-a21f-4256-adcf-c45193323a4e" targetNamespace="http://schemas.microsoft.com/office/2006/metadata/properties" ma:root="true" ma:fieldsID="497d5e03c706a0eeefa624cd9f532e14" ns1:_="" ns2:_="" ns3:_="">
    <xsd:import namespace="http://schemas.microsoft.com/sharepoint/v3"/>
    <xsd:import namespace="247f01ad-c4f6-44b7-b07b-e9523004bae5"/>
    <xsd:import namespace="f3863275-a21f-4256-adcf-c45193323a4e"/>
    <xsd:element name="properties">
      <xsd:complexType>
        <xsd:sequence>
          <xsd:element name="documentManagement">
            <xsd:complexType>
              <xsd:all>
                <xsd:element ref="ns2:PHRM_Revised"/>
                <xsd:element ref="ns1:PublishingContact"/>
                <xsd:element ref="ns2:oebcaad0f2924cb88df4555231504bfe" minOccurs="0"/>
                <xsd:element ref="ns2:d46e197292dc4188b2f1b475fbf8e744" minOccurs="0"/>
                <xsd:element ref="ns2:ge8fe4fbe806430980b4a4170d01dab2" minOccurs="0"/>
                <xsd:element ref="ns2:i68000cfe4a84d73b0f5b5754b25ca43" minOccurs="0"/>
                <xsd:element ref="ns2:a1abb30ba3b046858a1f291a8129793c" minOccurs="0"/>
                <xsd:element ref="ns2:gacf83cac8fe4091becb3884a483a045" minOccurs="0"/>
                <xsd:element ref="ns2:f06e60641619484fa0106a0b22f2c720" minOccurs="0"/>
                <xsd:element ref="ns2:TaxCatchAll" minOccurs="0"/>
                <xsd:element ref="ns2:TaxCatchAllLabel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3" ma:displayName="Content Owner" ma:description="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f01ad-c4f6-44b7-b07b-e9523004bae5" elementFormDefault="qualified">
    <xsd:import namespace="http://schemas.microsoft.com/office/2006/documentManagement/types"/>
    <xsd:import namespace="http://schemas.microsoft.com/office/infopath/2007/PartnerControls"/>
    <xsd:element name="PHRM_Revised" ma:index="2" ma:displayName="Revised" ma:default="[today]" ma:format="DateOnly" ma:internalName="PHRM_Revised">
      <xsd:simpleType>
        <xsd:restriction base="dms:DateTime"/>
      </xsd:simpleType>
    </xsd:element>
    <xsd:element name="oebcaad0f2924cb88df4555231504bfe" ma:index="12" ma:taxonomy="true" ma:internalName="oebcaad0f2924cb88df4555231504bfe" ma:taxonomyFieldName="PHRM_Type" ma:displayName="Info Type" ma:default="" ma:fieldId="{8ebcaad0-f292-4cb8-8df4-555231504bfe}" ma:sspId="860c9a04-0a06-4c47-89e2-9dbcedd85f4d" ma:termSetId="345cc2a7-ad87-4144-9af3-cdc987c4e7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6e197292dc4188b2f1b475fbf8e744" ma:index="14" nillable="true" ma:taxonomy="true" ma:internalName="d46e197292dc4188b2f1b475fbf8e744" ma:taxonomyFieldName="PHRM_Department" ma:displayName="Dept" ma:default="" ma:fieldId="{d46e1972-92dc-4188-b2f1-b475fbf8e744}" ma:taxonomyMulti="true" ma:sspId="860c9a04-0a06-4c47-89e2-9dbcedd85f4d" ma:termSetId="04ba9c27-f441-4bd1-afdd-27f22238bf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8fe4fbe806430980b4a4170d01dab2" ma:index="16" nillable="true" ma:taxonomy="true" ma:internalName="ge8fe4fbe806430980b4a4170d01dab2" ma:taxonomyFieldName="PHRM_Institution_Owner" ma:displayName="Institution Owner" ma:default="" ma:fieldId="{0e8fe4fb-e806-4309-80b4-a4170d01dab2}" ma:taxonomyMulti="true" ma:sspId="860c9a04-0a06-4c47-89e2-9dbcedd85f4d" ma:termSetId="bc7024c7-73a9-4159-a64c-8169c9fad4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000cfe4a84d73b0f5b5754b25ca43" ma:index="18" nillable="true" ma:taxonomy="true" ma:internalName="i68000cfe4a84d73b0f5b5754b25ca43" ma:taxonomyFieldName="PHRM_Related_Process_Map" ma:displayName="Related Process Map" ma:default="" ma:fieldId="{268000cf-e4a8-4d73-b0f5-b5754b25ca43}" ma:taxonomyMulti="true" ma:sspId="860c9a04-0a06-4c47-89e2-9dbcedd85f4d" ma:termSetId="7a12dab6-6c1a-43e9-8f31-529b3e8b5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abb30ba3b046858a1f291a8129793c" ma:index="20" nillable="true" ma:taxonomy="true" ma:internalName="a1abb30ba3b046858a1f291a8129793c" ma:taxonomyFieldName="PHRM_Sponsor_Funding_Type" ma:displayName="Sponsor/Funding Type" ma:default="" ma:fieldId="{a1abb30b-a3b0-4685-8a1f-291a8129793c}" ma:taxonomyMulti="true" ma:sspId="860c9a04-0a06-4c47-89e2-9dbcedd85f4d" ma:termSetId="9e678e96-ae0e-46ae-9862-f01f1a508f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cf83cac8fe4091becb3884a483a045" ma:index="21" ma:taxonomy="true" ma:internalName="gacf83cac8fe4091becb3884a483a045" ma:taxonomyFieldName="PHRM_Hospital" ma:displayName="Hospital" ma:default="" ma:fieldId="{0acf83ca-c8fe-4091-becb-3884a483a045}" ma:taxonomyMulti="true" ma:sspId="860c9a04-0a06-4c47-89e2-9dbcedd85f4d" ma:termSetId="170a09f5-ae3d-4d70-9775-612aa0b9d0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6e60641619484fa0106a0b22f2c720" ma:index="22" nillable="true" ma:taxonomy="true" ma:internalName="f06e60641619484fa0106a0b22f2c720" ma:taxonomyFieldName="PHRM_Medical_Specialty_Area" ma:displayName="Medical Specialty/Area" ma:default="" ma:fieldId="{f06e6064-1619-484f-a010-6a0b22f2c720}" ma:taxonomyMulti="true" ma:sspId="860c9a04-0a06-4c47-89e2-9dbcedd85f4d" ma:termSetId="a3399749-f244-4255-9201-028a89e5f4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3db59822-9aff-46f8-aadc-cfd4d4d20bab}" ma:internalName="TaxCatchAll" ma:showField="CatchAllData" ma:web="247f01ad-c4f6-44b7-b07b-e9523004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3db59822-9aff-46f8-aadc-cfd4d4d20bab}" ma:internalName="TaxCatchAllLabel" ma:readOnly="true" ma:showField="CatchAllDataLabel" ma:web="247f01ad-c4f6-44b7-b07b-e9523004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63275-a21f-4256-adcf-c45193323a4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7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2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279D6-4F69-46E5-8067-0218C9E86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A8D8C-0533-4F9D-86B5-4ADF10A18E61}">
  <ds:schemaRefs>
    <ds:schemaRef ds:uri="http://schemas.microsoft.com/office/2006/metadata/properties"/>
    <ds:schemaRef ds:uri="http://schemas.microsoft.com/office/infopath/2007/PartnerControls"/>
    <ds:schemaRef ds:uri="247f01ad-c4f6-44b7-b07b-e9523004bae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974A86-66FB-4EC7-B73C-67E6CF406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E3590-1999-4F2A-9FEC-BAB80CBCB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7f01ad-c4f6-44b7-b07b-e9523004bae5"/>
    <ds:schemaRef ds:uri="f3863275-a21f-4256-adcf-c45193323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Business Plan (1)</Template>
  <TotalTime>12</TotalTime>
  <Pages>14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Business Plan</vt:lpstr>
    </vt:vector>
  </TitlesOfParts>
  <Company>Partners HealthCare System, Inc.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Business Plan</dc:title>
  <dc:creator>Partners Information Systems</dc:creator>
  <cp:lastModifiedBy>Ramesh, Narayanaswamy</cp:lastModifiedBy>
  <cp:revision>2</cp:revision>
  <dcterms:created xsi:type="dcterms:W3CDTF">2016-02-16T23:03:00Z</dcterms:created>
  <dcterms:modified xsi:type="dcterms:W3CDTF">2021-12-23T15:38:00Z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0x010100EAB0DBB3C424FB499AE2FD77BFD90CF3008719B1FAE7DDD84396F70D88E1564FCB</vt:lpwstr>
  </property>
  <property fmtid="{D5CDD505-2E9C-101B-9397-08002B2CF9AE}" pid="3" name="PHRM_Institution_Owner">
    <vt:lpwstr>14;#Partners|2dd0f40d-214d-4a0c-9a7d-35ef1a4b577c</vt:lpwstr>
  </property>
  <property fmtid="{D5CDD505-2E9C-101B-9397-08002B2CF9AE}" pid="4" name="PHRM_Medical_Specialty_Area">
    <vt:lpwstr/>
  </property>
  <property fmtid="{D5CDD505-2E9C-101B-9397-08002B2CF9AE}" pid="5" name="PHRM_Type">
    <vt:lpwstr>7;#Form|abcc1d8b-b69f-49d9-98c4-228b5379ea81</vt:lpwstr>
  </property>
  <property fmtid="{D5CDD505-2E9C-101B-9397-08002B2CF9AE}" pid="6" name="PHRM_Sponsor_Funding_Type">
    <vt:lpwstr/>
  </property>
  <property fmtid="{D5CDD505-2E9C-101B-9397-08002B2CF9AE}" pid="7" name="PHRM_Hospital">
    <vt:lpwstr>13;#MGH|afa34695-9b57-45e7-acca-909cfb8c3888;#6;#BWH|85502b99-e70f-4ed3-b38f-d2fd5f669377;#17;#McLean|5c1ced02-1ff6-4196-84e7-ad13f8230006</vt:lpwstr>
  </property>
  <property fmtid="{D5CDD505-2E9C-101B-9397-08002B2CF9AE}" pid="8" name="PHRM_Department">
    <vt:lpwstr>99;#Core Facilities|58f0a8a1-4817-4d53-a68f-872a30feda40</vt:lpwstr>
  </property>
  <property fmtid="{D5CDD505-2E9C-101B-9397-08002B2CF9AE}" pid="9" name="PHRM_Related_Process_Map">
    <vt:lpwstr/>
  </property>
</Properties>
</file>